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61EBB" w14:textId="131BE115" w:rsidR="00282B88" w:rsidRDefault="005933A4" w:rsidP="008A0D57">
      <w:pPr>
        <w:pStyle w:val="NormalWeb"/>
        <w:rPr>
          <w:noProof/>
        </w:rPr>
      </w:pPr>
      <w:r>
        <w:rPr>
          <w:noProof/>
        </w:rPr>
        <w:drawing>
          <wp:anchor distT="0" distB="0" distL="114300" distR="114300" simplePos="0" relativeHeight="251661317" behindDoc="0" locked="0" layoutInCell="1" allowOverlap="1" wp14:anchorId="4C9B32A2" wp14:editId="35F0F01F">
            <wp:simplePos x="0" y="0"/>
            <wp:positionH relativeFrom="column">
              <wp:posOffset>6774758</wp:posOffset>
            </wp:positionH>
            <wp:positionV relativeFrom="paragraph">
              <wp:posOffset>8156582</wp:posOffset>
            </wp:positionV>
            <wp:extent cx="356345" cy="356345"/>
            <wp:effectExtent l="38100" t="38100" r="43815" b="43815"/>
            <wp:wrapNone/>
            <wp:docPr id="324917863" name="Picture 2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 photo description avail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32815">
                      <a:off x="0" y="0"/>
                      <a:ext cx="356345" cy="35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52D" w:rsidRPr="00ED4B30">
        <w:rPr>
          <w:noProof/>
        </w:rPr>
        <w:drawing>
          <wp:anchor distT="0" distB="0" distL="114300" distR="114300" simplePos="0" relativeHeight="251659269" behindDoc="0" locked="0" layoutInCell="1" allowOverlap="1" wp14:anchorId="2666CD05" wp14:editId="17DF711F">
            <wp:simplePos x="0" y="0"/>
            <wp:positionH relativeFrom="margin">
              <wp:align>center</wp:align>
            </wp:positionH>
            <wp:positionV relativeFrom="paragraph">
              <wp:posOffset>-1337625</wp:posOffset>
            </wp:positionV>
            <wp:extent cx="7180565" cy="1713865"/>
            <wp:effectExtent l="0" t="0" r="1905" b="635"/>
            <wp:wrapNone/>
            <wp:docPr id="6627107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0565" cy="1713865"/>
                    </a:xfrm>
                    <a:prstGeom prst="rect">
                      <a:avLst/>
                    </a:prstGeom>
                    <a:noFill/>
                    <a:ln>
                      <a:noFill/>
                    </a:ln>
                  </pic:spPr>
                </pic:pic>
              </a:graphicData>
            </a:graphic>
            <wp14:sizeRelH relativeFrom="margin">
              <wp14:pctWidth>0</wp14:pctWidth>
            </wp14:sizeRelH>
          </wp:anchor>
        </w:drawing>
      </w:r>
      <w:r w:rsidR="00ED4B30" w:rsidRPr="00C95401">
        <w:rPr>
          <w:noProof/>
          <w:color w:val="009900"/>
          <w:sz w:val="10"/>
        </w:rPr>
        <mc:AlternateContent>
          <mc:Choice Requires="wps">
            <w:drawing>
              <wp:anchor distT="0" distB="0" distL="114300" distR="114300" simplePos="0" relativeHeight="251657218" behindDoc="1" locked="0" layoutInCell="1" allowOverlap="1" wp14:anchorId="631C1FCF" wp14:editId="67D0C153">
                <wp:simplePos x="0" y="0"/>
                <wp:positionH relativeFrom="margin">
                  <wp:align>center</wp:align>
                </wp:positionH>
                <wp:positionV relativeFrom="paragraph">
                  <wp:posOffset>322888</wp:posOffset>
                </wp:positionV>
                <wp:extent cx="7550923" cy="262393"/>
                <wp:effectExtent l="0" t="0" r="0" b="4445"/>
                <wp:wrapNone/>
                <wp:docPr id="969487399" name="Text Box 969487399"/>
                <wp:cNvGraphicFramePr/>
                <a:graphic xmlns:a="http://schemas.openxmlformats.org/drawingml/2006/main">
                  <a:graphicData uri="http://schemas.microsoft.com/office/word/2010/wordprocessingShape">
                    <wps:wsp>
                      <wps:cNvSpPr txBox="1"/>
                      <wps:spPr>
                        <a:xfrm>
                          <a:off x="0" y="0"/>
                          <a:ext cx="7550923" cy="262393"/>
                        </a:xfrm>
                        <a:prstGeom prst="rect">
                          <a:avLst/>
                        </a:prstGeom>
                        <a:solidFill>
                          <a:schemeClr val="lt1"/>
                        </a:solidFill>
                        <a:ln w="6350">
                          <a:noFill/>
                        </a:ln>
                      </wps:spPr>
                      <wps:txbx>
                        <w:txbxContent>
                          <w:p w14:paraId="657DBCF6" w14:textId="77777777" w:rsidR="00BC669B" w:rsidRPr="00127B30" w:rsidRDefault="00BC669B" w:rsidP="00AB7A25">
                            <w:pPr>
                              <w:jc w:val="center"/>
                              <w:rPr>
                                <w:rFonts w:ascii="Times New Roman" w:hAnsi="Times New Roman" w:cs="Times New Roman"/>
                                <w:iCs/>
                                <w:color w:val="auto"/>
                                <w:sz w:val="16"/>
                                <w:szCs w:val="16"/>
                              </w:rPr>
                            </w:pPr>
                            <w:r w:rsidRPr="00127B30">
                              <w:rPr>
                                <w:rFonts w:ascii="Times New Roman" w:hAnsi="Times New Roman" w:cs="Times New Roman"/>
                                <w:iCs/>
                                <w:color w:val="auto"/>
                                <w:sz w:val="16"/>
                                <w:szCs w:val="16"/>
                              </w:rPr>
                              <w:t>Menu is subject to change and a variety of low fat or skim milk is offered daily, condiments offered daily, fruit &amp; vegetable juices are 100% juice, grains are whole grain.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1FCF" id="_x0000_t202" coordsize="21600,21600" o:spt="202" path="m,l,21600r21600,l21600,xe">
                <v:stroke joinstyle="miter"/>
                <v:path gradientshapeok="t" o:connecttype="rect"/>
              </v:shapetype>
              <v:shape id="Text Box 969487399" o:spid="_x0000_s1026" type="#_x0000_t202" style="position:absolute;margin-left:0;margin-top:25.4pt;width:594.55pt;height:20.65pt;z-index:-2516592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" fillcolor="white [3201]" stroked="f" strokeweight=".5pt">
                <v:textbox>
                  <w:txbxContent>
                    <w:p w14:paraId="657DBCF6" w14:textId="77777777" w:rsidR="00BC669B" w:rsidRPr="00127B30" w:rsidRDefault="00BC669B" w:rsidP="00AB7A25">
                      <w:pPr>
                        <w:jc w:val="center"/>
                        <w:rPr>
                          <w:rFonts w:ascii="Times New Roman" w:hAnsi="Times New Roman" w:cs="Times New Roman"/>
                          <w:iCs/>
                          <w:color w:val="auto"/>
                          <w:sz w:val="16"/>
                          <w:szCs w:val="16"/>
                        </w:rPr>
                      </w:pPr>
                      <w:r w:rsidRPr="00127B30">
                        <w:rPr>
                          <w:rFonts w:ascii="Times New Roman" w:hAnsi="Times New Roman" w:cs="Times New Roman"/>
                          <w:iCs/>
                          <w:color w:val="auto"/>
                          <w:sz w:val="16"/>
                          <w:szCs w:val="16"/>
                        </w:rPr>
                        <w:t>Menu is subject to change and a variety of low fat or skim milk is offered daily, condiments offered daily, fruit &amp; vegetable juices are 100% juice, grains are whole grain.</w:t>
                      </w:r>
                    </w:p>
                  </w:txbxContent>
                </v:textbox>
                <w10:wrap anchorx="margin"/>
              </v:shape>
            </w:pict>
          </mc:Fallback>
        </mc:AlternateContent>
      </w:r>
    </w:p>
    <w:tbl>
      <w:tblPr>
        <w:tblStyle w:val="GridTable7Colorful-Accent1"/>
        <w:tblpPr w:leftFromText="180" w:rightFromText="180" w:vertAnchor="page" w:horzAnchor="margin" w:tblpXSpec="center" w:tblpY="1547"/>
        <w:tblW w:w="5263" w:type="pct"/>
        <w:tblLook w:val="0420" w:firstRow="1" w:lastRow="0" w:firstColumn="0" w:lastColumn="0" w:noHBand="0" w:noVBand="1"/>
        <w:tblCaption w:val="Layout table"/>
      </w:tblPr>
      <w:tblGrid>
        <w:gridCol w:w="2252"/>
        <w:gridCol w:w="2345"/>
        <w:gridCol w:w="2165"/>
        <w:gridCol w:w="2256"/>
        <w:gridCol w:w="2340"/>
      </w:tblGrid>
      <w:tr w:rsidR="00BA2E8F" w:rsidRPr="00C01987" w14:paraId="427889AA" w14:textId="77777777" w:rsidTr="00BA2E8F">
        <w:trPr>
          <w:cnfStyle w:val="100000000000" w:firstRow="1" w:lastRow="0" w:firstColumn="0" w:lastColumn="0" w:oddVBand="0" w:evenVBand="0" w:oddHBand="0" w:evenHBand="0" w:firstRowFirstColumn="0" w:firstRowLastColumn="0" w:lastRowFirstColumn="0" w:lastRowLastColumn="0"/>
          <w:trHeight w:val="292"/>
        </w:trPr>
        <w:tc>
          <w:tcPr>
            <w:tcW w:w="991" w:type="pct"/>
            <w:tcBorders>
              <w:top w:val="single" w:sz="4" w:space="0" w:color="FDA147"/>
              <w:left w:val="single" w:sz="4" w:space="0" w:color="FDA147"/>
              <w:bottom w:val="single" w:sz="4" w:space="0" w:color="FDA147"/>
              <w:right w:val="single" w:sz="4" w:space="0" w:color="FDA147"/>
            </w:tcBorders>
            <w:shd w:val="clear" w:color="auto" w:fill="C76402" w:themeFill="accent5"/>
          </w:tcPr>
          <w:p w14:paraId="55F58E3F" w14:textId="3759394D" w:rsidR="00BA2E8F" w:rsidRPr="006C0326" w:rsidRDefault="00BA2E8F" w:rsidP="00BA2E8F">
            <w:pPr>
              <w:pStyle w:val="NoSpacing"/>
              <w:jc w:val="center"/>
              <w:rPr>
                <w:b w:val="0"/>
                <w:bCs w:val="0"/>
                <w:color w:val="auto"/>
                <w:sz w:val="28"/>
                <w:szCs w:val="24"/>
              </w:rPr>
            </w:pPr>
            <w:r w:rsidRPr="006C0326">
              <w:rPr>
                <w:color w:val="auto"/>
                <w:sz w:val="28"/>
                <w:szCs w:val="24"/>
              </w:rPr>
              <w:t>Monday</w:t>
            </w:r>
          </w:p>
        </w:tc>
        <w:tc>
          <w:tcPr>
            <w:tcW w:w="1032" w:type="pct"/>
            <w:tcBorders>
              <w:top w:val="single" w:sz="4" w:space="0" w:color="FDA147"/>
              <w:left w:val="single" w:sz="4" w:space="0" w:color="FDA147"/>
              <w:bottom w:val="single" w:sz="4" w:space="0" w:color="FDA147"/>
              <w:right w:val="single" w:sz="4" w:space="0" w:color="FDA147"/>
            </w:tcBorders>
            <w:shd w:val="clear" w:color="auto" w:fill="C76402" w:themeFill="accent5"/>
          </w:tcPr>
          <w:p w14:paraId="485EFABA" w14:textId="77777777" w:rsidR="00BA2E8F" w:rsidRPr="00E47310" w:rsidRDefault="00000000" w:rsidP="00BA2E8F">
            <w:pPr>
              <w:pStyle w:val="Days"/>
              <w:rPr>
                <w:b/>
                <w:bCs w:val="0"/>
                <w:color w:val="auto"/>
                <w:sz w:val="28"/>
              </w:rPr>
            </w:pPr>
            <w:sdt>
              <w:sdtPr>
                <w:rPr>
                  <w:color w:val="auto"/>
                  <w:sz w:val="28"/>
                </w:rPr>
                <w:id w:val="1049036045"/>
                <w:placeholder>
                  <w:docPart w:val="75787E792B444DD5A582AD1D67E7FF87"/>
                </w:placeholder>
                <w:temporary/>
                <w:showingPlcHdr/>
                <w15:appearance w15:val="hidden"/>
              </w:sdtPr>
              <w:sdtContent>
                <w:r w:rsidR="00BA2E8F" w:rsidRPr="00E47310">
                  <w:rPr>
                    <w:b/>
                    <w:bCs w:val="0"/>
                    <w:color w:val="auto"/>
                    <w:sz w:val="28"/>
                  </w:rPr>
                  <w:t>Tuesday</w:t>
                </w:r>
              </w:sdtContent>
            </w:sdt>
          </w:p>
        </w:tc>
        <w:tc>
          <w:tcPr>
            <w:tcW w:w="953" w:type="pct"/>
            <w:tcBorders>
              <w:top w:val="single" w:sz="4" w:space="0" w:color="FDA147"/>
              <w:left w:val="single" w:sz="4" w:space="0" w:color="FDA147"/>
              <w:bottom w:val="single" w:sz="4" w:space="0" w:color="FDA147"/>
              <w:right w:val="single" w:sz="4" w:space="0" w:color="FDA147"/>
            </w:tcBorders>
            <w:shd w:val="clear" w:color="auto" w:fill="C76402" w:themeFill="accent5"/>
          </w:tcPr>
          <w:p w14:paraId="7EC5845D" w14:textId="77777777" w:rsidR="00BA2E8F" w:rsidRPr="00E47310" w:rsidRDefault="00000000" w:rsidP="00BA2E8F">
            <w:pPr>
              <w:pStyle w:val="Days"/>
              <w:rPr>
                <w:b/>
                <w:bCs w:val="0"/>
                <w:color w:val="auto"/>
                <w:sz w:val="28"/>
              </w:rPr>
            </w:pPr>
            <w:sdt>
              <w:sdtPr>
                <w:rPr>
                  <w:color w:val="auto"/>
                  <w:sz w:val="28"/>
                </w:rPr>
                <w:id w:val="513506771"/>
                <w:placeholder>
                  <w:docPart w:val="5C58140E5C56486AA39FE87CA431131B"/>
                </w:placeholder>
                <w:temporary/>
                <w:showingPlcHdr/>
                <w15:appearance w15:val="hidden"/>
              </w:sdtPr>
              <w:sdtContent>
                <w:r w:rsidR="00BA2E8F" w:rsidRPr="00E47310">
                  <w:rPr>
                    <w:b/>
                    <w:bCs w:val="0"/>
                    <w:color w:val="auto"/>
                    <w:sz w:val="28"/>
                  </w:rPr>
                  <w:t>Wednesday</w:t>
                </w:r>
              </w:sdtContent>
            </w:sdt>
          </w:p>
        </w:tc>
        <w:tc>
          <w:tcPr>
            <w:tcW w:w="993" w:type="pct"/>
            <w:tcBorders>
              <w:top w:val="single" w:sz="4" w:space="0" w:color="FDA147"/>
              <w:left w:val="single" w:sz="4" w:space="0" w:color="FDA147"/>
              <w:bottom w:val="single" w:sz="4" w:space="0" w:color="FDA147"/>
              <w:right w:val="single" w:sz="4" w:space="0" w:color="FDA147"/>
            </w:tcBorders>
            <w:shd w:val="clear" w:color="auto" w:fill="C76402" w:themeFill="accent5"/>
          </w:tcPr>
          <w:p w14:paraId="7A73D8F8" w14:textId="77777777" w:rsidR="00BA2E8F" w:rsidRPr="00E47310" w:rsidRDefault="00000000" w:rsidP="00BA2E8F">
            <w:pPr>
              <w:pStyle w:val="Days"/>
              <w:rPr>
                <w:b/>
                <w:bCs w:val="0"/>
                <w:color w:val="auto"/>
                <w:sz w:val="28"/>
              </w:rPr>
            </w:pPr>
            <w:sdt>
              <w:sdtPr>
                <w:rPr>
                  <w:color w:val="auto"/>
                  <w:sz w:val="28"/>
                </w:rPr>
                <w:id w:val="1506241252"/>
                <w:placeholder>
                  <w:docPart w:val="B3F9543C670949968664BA73885BE549"/>
                </w:placeholder>
                <w:temporary/>
                <w:showingPlcHdr/>
                <w15:appearance w15:val="hidden"/>
              </w:sdtPr>
              <w:sdtContent>
                <w:r w:rsidR="00BA2E8F" w:rsidRPr="00E47310">
                  <w:rPr>
                    <w:b/>
                    <w:bCs w:val="0"/>
                    <w:color w:val="auto"/>
                    <w:sz w:val="28"/>
                  </w:rPr>
                  <w:t>Thursday</w:t>
                </w:r>
              </w:sdtContent>
            </w:sdt>
          </w:p>
        </w:tc>
        <w:tc>
          <w:tcPr>
            <w:tcW w:w="1030" w:type="pct"/>
            <w:tcBorders>
              <w:top w:val="single" w:sz="4" w:space="0" w:color="FDA147"/>
              <w:left w:val="single" w:sz="4" w:space="0" w:color="FDA147"/>
              <w:bottom w:val="single" w:sz="4" w:space="0" w:color="FDA147"/>
              <w:right w:val="single" w:sz="4" w:space="0" w:color="FDA147"/>
            </w:tcBorders>
            <w:shd w:val="clear" w:color="auto" w:fill="C76402" w:themeFill="accent5"/>
          </w:tcPr>
          <w:p w14:paraId="4957A598" w14:textId="77777777" w:rsidR="00BA2E8F" w:rsidRPr="00E47310" w:rsidRDefault="00000000" w:rsidP="00BA2E8F">
            <w:pPr>
              <w:pStyle w:val="Days"/>
              <w:rPr>
                <w:b/>
                <w:bCs w:val="0"/>
                <w:color w:val="auto"/>
                <w:sz w:val="28"/>
              </w:rPr>
            </w:pPr>
            <w:sdt>
              <w:sdtPr>
                <w:rPr>
                  <w:color w:val="auto"/>
                  <w:sz w:val="28"/>
                </w:rPr>
                <w:id w:val="366961532"/>
                <w:placeholder>
                  <w:docPart w:val="EEF89B15300746FD8BA1D25036E8C3EB"/>
                </w:placeholder>
                <w:temporary/>
                <w:showingPlcHdr/>
                <w15:appearance w15:val="hidden"/>
              </w:sdtPr>
              <w:sdtContent>
                <w:r w:rsidR="00BA2E8F" w:rsidRPr="00E47310">
                  <w:rPr>
                    <w:b/>
                    <w:bCs w:val="0"/>
                    <w:color w:val="auto"/>
                    <w:sz w:val="28"/>
                  </w:rPr>
                  <w:t>Friday</w:t>
                </w:r>
              </w:sdtContent>
            </w:sdt>
          </w:p>
        </w:tc>
      </w:tr>
      <w:tr w:rsidR="00BA2E8F" w:rsidRPr="00452730" w14:paraId="12618D11" w14:textId="77777777" w:rsidTr="00BA2E8F">
        <w:trPr>
          <w:cnfStyle w:val="000000100000" w:firstRow="0" w:lastRow="0" w:firstColumn="0" w:lastColumn="0" w:oddVBand="0" w:evenVBand="0" w:oddHBand="1" w:evenHBand="0" w:firstRowFirstColumn="0" w:firstRowLastColumn="0" w:lastRowFirstColumn="0" w:lastRowLastColumn="0"/>
          <w:trHeight w:val="2656"/>
        </w:trPr>
        <w:tc>
          <w:tcPr>
            <w:tcW w:w="991" w:type="pct"/>
            <w:tcBorders>
              <w:top w:val="single" w:sz="4" w:space="0" w:color="FDA147"/>
              <w:left w:val="single" w:sz="4" w:space="0" w:color="FDA147"/>
              <w:bottom w:val="single" w:sz="4" w:space="0" w:color="FDA147"/>
              <w:right w:val="single" w:sz="4" w:space="0" w:color="FDA147"/>
            </w:tcBorders>
            <w:shd w:val="clear" w:color="auto" w:fill="auto"/>
          </w:tcPr>
          <w:p w14:paraId="2546299C" w14:textId="0BC488CE" w:rsidR="00BA2E8F" w:rsidRPr="00B43F48" w:rsidRDefault="00BA2E8F" w:rsidP="00BA2E8F">
            <w:pPr>
              <w:pStyle w:val="Dates"/>
              <w:spacing w:before="0"/>
              <w:contextualSpacing/>
              <w:rPr>
                <w:rFonts w:ascii="Amasis MT Pro Black" w:hAnsi="Amasis MT Pro Black" w:cs="Aldhabi"/>
                <w:b/>
                <w:color w:val="auto"/>
                <w:sz w:val="22"/>
                <w:szCs w:val="22"/>
              </w:rPr>
            </w:pPr>
            <w:r w:rsidRPr="00B43F48">
              <w:rPr>
                <w:rFonts w:ascii="Amasis MT Pro Black" w:hAnsi="Amasis MT Pro Black" w:cs="Aldhabi"/>
                <w:b/>
                <w:color w:val="auto"/>
                <w:sz w:val="22"/>
                <w:szCs w:val="22"/>
              </w:rPr>
              <w:t>30</w:t>
            </w:r>
          </w:p>
          <w:p w14:paraId="0FB6F9E6"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b/>
                <w:bCs/>
                <w:color w:val="C76402" w:themeColor="accent5"/>
              </w:rPr>
              <w:t xml:space="preserve">237 </w:t>
            </w:r>
            <w:r w:rsidRPr="00693A21">
              <w:rPr>
                <w:rFonts w:ascii="Times New Roman" w:hAnsi="Times New Roman" w:cs="Times New Roman"/>
                <w:color w:val="C76402" w:themeColor="accent5"/>
              </w:rPr>
              <w:t xml:space="preserve">Italian Sandwich </w:t>
            </w:r>
          </w:p>
          <w:p w14:paraId="799DB72E" w14:textId="77777777" w:rsidR="00BA2E8F" w:rsidRPr="00FE38E3" w:rsidRDefault="00BA2E8F" w:rsidP="00BA2E8F">
            <w:pPr>
              <w:pStyle w:val="Dates"/>
              <w:contextualSpacing/>
              <w:jc w:val="left"/>
              <w:rPr>
                <w:rFonts w:ascii="Times New Roman" w:hAnsi="Times New Roman" w:cs="Times New Roman"/>
                <w:b/>
                <w:bCs/>
                <w:color w:val="CC6600"/>
                <w:sz w:val="16"/>
                <w:szCs w:val="16"/>
              </w:rPr>
            </w:pPr>
          </w:p>
          <w:p w14:paraId="32895C9E" w14:textId="77777777" w:rsidR="00BA2E8F" w:rsidRDefault="00BA2E8F" w:rsidP="00BA2E8F">
            <w:pPr>
              <w:pStyle w:val="Dates"/>
              <w:contextualSpacing/>
              <w:jc w:val="left"/>
              <w:rPr>
                <w:rFonts w:ascii="Times New Roman" w:hAnsi="Times New Roman" w:cs="Times New Roman"/>
                <w:b/>
                <w:color w:val="871A86" w:themeColor="accent6" w:themeShade="BF"/>
                <w:sz w:val="17"/>
                <w:szCs w:val="17"/>
              </w:rPr>
            </w:pPr>
          </w:p>
          <w:p w14:paraId="5AB2EB72"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620 </w:t>
            </w:r>
            <w:r w:rsidRPr="00E47475">
              <w:rPr>
                <w:rFonts w:ascii="Times New Roman" w:hAnsi="Times New Roman" w:cs="Times New Roman"/>
                <w:color w:val="871A86" w:themeColor="accent6" w:themeShade="BF"/>
                <w:sz w:val="16"/>
                <w:szCs w:val="16"/>
              </w:rPr>
              <w:t>Salsa</w:t>
            </w:r>
            <w:r w:rsidRPr="00E47475">
              <w:rPr>
                <w:rFonts w:ascii="Times New Roman" w:hAnsi="Times New Roman" w:cs="Times New Roman"/>
                <w:b/>
                <w:bCs/>
                <w:color w:val="871A86" w:themeColor="accent6" w:themeShade="BF"/>
                <w:sz w:val="16"/>
                <w:szCs w:val="16"/>
              </w:rPr>
              <w:t xml:space="preserve"> </w:t>
            </w:r>
          </w:p>
          <w:p w14:paraId="1CFF4A49"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630 </w:t>
            </w:r>
            <w:r w:rsidRPr="00E47475">
              <w:rPr>
                <w:rFonts w:ascii="Times New Roman" w:hAnsi="Times New Roman" w:cs="Times New Roman"/>
                <w:bCs/>
                <w:color w:val="871A86" w:themeColor="accent6" w:themeShade="BF"/>
                <w:sz w:val="16"/>
                <w:szCs w:val="16"/>
              </w:rPr>
              <w:t xml:space="preserve">Dragon Punch Vegetable </w:t>
            </w:r>
          </w:p>
          <w:p w14:paraId="08D18C25"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69FA0EB4"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p>
          <w:p w14:paraId="3912F020"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658 </w:t>
            </w:r>
            <w:r w:rsidRPr="00E47475">
              <w:rPr>
                <w:rFonts w:ascii="Times New Roman" w:hAnsi="Times New Roman" w:cs="Times New Roman"/>
                <w:color w:val="C00000"/>
                <w:sz w:val="16"/>
                <w:szCs w:val="16"/>
              </w:rPr>
              <w:t xml:space="preserve">Cherry Craisins </w:t>
            </w:r>
          </w:p>
          <w:p w14:paraId="2692C236" w14:textId="77777777" w:rsidR="00BA2E8F" w:rsidRPr="000B53C4" w:rsidRDefault="00BA2E8F" w:rsidP="00BA2E8F">
            <w:pPr>
              <w:pStyle w:val="Dates"/>
              <w:contextualSpacing/>
              <w:jc w:val="left"/>
              <w:rPr>
                <w:rFonts w:ascii="Times New Roman" w:hAnsi="Times New Roman" w:cs="Times New Roman"/>
                <w:color w:val="C00000"/>
                <w:sz w:val="17"/>
                <w:szCs w:val="17"/>
              </w:rPr>
            </w:pPr>
            <w:r w:rsidRPr="00E47475">
              <w:rPr>
                <w:rFonts w:ascii="Times New Roman" w:hAnsi="Times New Roman" w:cs="Times New Roman"/>
                <w:b/>
                <w:bCs/>
                <w:color w:val="00682F"/>
                <w:sz w:val="16"/>
                <w:szCs w:val="16"/>
              </w:rPr>
              <w:t>941</w:t>
            </w:r>
            <w:r w:rsidRPr="00E47475">
              <w:rPr>
                <w:rFonts w:ascii="Times New Roman" w:hAnsi="Times New Roman" w:cs="Times New Roman"/>
                <w:color w:val="00682F"/>
                <w:sz w:val="16"/>
                <w:szCs w:val="16"/>
              </w:rPr>
              <w:t xml:space="preserve"> Tostito Scoops</w:t>
            </w:r>
          </w:p>
        </w:tc>
        <w:tc>
          <w:tcPr>
            <w:tcW w:w="1032" w:type="pct"/>
            <w:tcBorders>
              <w:top w:val="single" w:sz="4" w:space="0" w:color="FDA147"/>
              <w:left w:val="single" w:sz="4" w:space="0" w:color="FDA147"/>
              <w:bottom w:val="single" w:sz="4" w:space="0" w:color="FDA147"/>
              <w:right w:val="single" w:sz="4" w:space="0" w:color="FDA147"/>
            </w:tcBorders>
            <w:shd w:val="clear" w:color="auto" w:fill="auto"/>
          </w:tcPr>
          <w:p w14:paraId="67314923" w14:textId="6BA611D9"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w:t>
            </w:r>
          </w:p>
          <w:p w14:paraId="68CFB468" w14:textId="55F0C98A"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236 </w:t>
            </w:r>
            <w:r w:rsidRPr="00693A21">
              <w:rPr>
                <w:rFonts w:ascii="Times New Roman" w:hAnsi="Times New Roman" w:cs="Times New Roman"/>
                <w:color w:val="C76402" w:themeColor="accent5"/>
              </w:rPr>
              <w:t xml:space="preserve">Turkey &amp; Two Cheese </w:t>
            </w:r>
          </w:p>
          <w:p w14:paraId="0348DAD1"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Wedge Sandwich</w:t>
            </w:r>
          </w:p>
          <w:p w14:paraId="1CFF4005" w14:textId="0035F69C"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0747CD39"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Bagged Carrots</w:t>
            </w:r>
            <w:r w:rsidRPr="00E47475">
              <w:rPr>
                <w:rFonts w:ascii="Times New Roman" w:hAnsi="Times New Roman" w:cs="Times New Roman"/>
                <w:b/>
                <w:bCs/>
                <w:color w:val="871A86" w:themeColor="accent6" w:themeShade="BF"/>
                <w:sz w:val="16"/>
                <w:szCs w:val="16"/>
              </w:rPr>
              <w:t xml:space="preserve"> </w:t>
            </w:r>
          </w:p>
          <w:p w14:paraId="6898C02C"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632</w:t>
            </w:r>
            <w:r w:rsidRPr="00E47475">
              <w:rPr>
                <w:rFonts w:ascii="Times New Roman" w:hAnsi="Times New Roman" w:cs="Times New Roman"/>
                <w:bCs/>
                <w:color w:val="871A86" w:themeColor="accent6" w:themeShade="BF"/>
                <w:sz w:val="16"/>
                <w:szCs w:val="16"/>
              </w:rPr>
              <w:t xml:space="preserve"> Wango Mango </w:t>
            </w:r>
          </w:p>
          <w:p w14:paraId="4711483A"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Vegetable Juice</w:t>
            </w:r>
          </w:p>
          <w:p w14:paraId="7D0CB6A7"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534 </w:t>
            </w:r>
            <w:r w:rsidRPr="00E47475">
              <w:rPr>
                <w:rFonts w:ascii="Times New Roman" w:hAnsi="Times New Roman" w:cs="Times New Roman"/>
                <w:color w:val="871A86" w:themeColor="accent6" w:themeShade="BF"/>
                <w:sz w:val="16"/>
                <w:szCs w:val="16"/>
              </w:rPr>
              <w:t xml:space="preserve">Red Pepper Hummus </w:t>
            </w:r>
          </w:p>
          <w:p w14:paraId="6BC81FD9"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609 </w:t>
            </w:r>
            <w:r w:rsidRPr="00E47475">
              <w:rPr>
                <w:rFonts w:ascii="Times New Roman" w:hAnsi="Times New Roman" w:cs="Times New Roman"/>
                <w:color w:val="C00000"/>
                <w:sz w:val="16"/>
                <w:szCs w:val="16"/>
              </w:rPr>
              <w:t>Dole Mixed Fruit Cup</w:t>
            </w:r>
          </w:p>
          <w:p w14:paraId="777AB958" w14:textId="77777777" w:rsidR="00BA2E8F" w:rsidRPr="0017771B" w:rsidRDefault="00BA2E8F" w:rsidP="00BA2E8F">
            <w:pPr>
              <w:pStyle w:val="Dates"/>
              <w:contextualSpacing/>
              <w:jc w:val="left"/>
              <w:rPr>
                <w:rFonts w:ascii="Times New Roman" w:hAnsi="Times New Roman" w:cs="Times New Roman"/>
                <w:color w:val="C00000"/>
                <w:sz w:val="17"/>
                <w:szCs w:val="17"/>
              </w:rPr>
            </w:pPr>
            <w:r w:rsidRPr="00E47475">
              <w:rPr>
                <w:rFonts w:ascii="Times New Roman" w:hAnsi="Times New Roman" w:cs="Times New Roman"/>
                <w:b/>
                <w:bCs/>
                <w:color w:val="C00000"/>
                <w:sz w:val="16"/>
                <w:szCs w:val="16"/>
              </w:rPr>
              <w:t xml:space="preserve">445 </w:t>
            </w:r>
            <w:r w:rsidRPr="00E47475">
              <w:rPr>
                <w:rFonts w:ascii="Times New Roman" w:hAnsi="Times New Roman" w:cs="Times New Roman"/>
                <w:color w:val="C00000"/>
                <w:sz w:val="16"/>
                <w:szCs w:val="16"/>
              </w:rPr>
              <w:t>Mott’s Fruit Punch</w:t>
            </w:r>
            <w:r w:rsidRPr="0017771B">
              <w:rPr>
                <w:rFonts w:ascii="Times New Roman" w:hAnsi="Times New Roman" w:cs="Times New Roman"/>
                <w:color w:val="C00000"/>
                <w:sz w:val="17"/>
                <w:szCs w:val="17"/>
              </w:rPr>
              <w:t xml:space="preserve"> </w:t>
            </w:r>
          </w:p>
        </w:tc>
        <w:tc>
          <w:tcPr>
            <w:tcW w:w="953" w:type="pct"/>
            <w:tcBorders>
              <w:top w:val="single" w:sz="4" w:space="0" w:color="FDA147"/>
              <w:left w:val="single" w:sz="4" w:space="0" w:color="FDA147"/>
              <w:bottom w:val="single" w:sz="4" w:space="0" w:color="FDA147"/>
              <w:right w:val="single" w:sz="4" w:space="0" w:color="FDA147"/>
            </w:tcBorders>
            <w:shd w:val="clear" w:color="auto" w:fill="auto"/>
          </w:tcPr>
          <w:p w14:paraId="3A256C5D" w14:textId="77777777" w:rsidR="00BA2E8F"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w:t>
            </w:r>
          </w:p>
          <w:p w14:paraId="48BB0E51"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227 </w:t>
            </w:r>
            <w:r w:rsidRPr="00693A21">
              <w:rPr>
                <w:rFonts w:ascii="Times New Roman" w:hAnsi="Times New Roman" w:cs="Times New Roman"/>
                <w:color w:val="C76402" w:themeColor="accent5"/>
              </w:rPr>
              <w:t xml:space="preserve">Turkey Ham, Turkey </w:t>
            </w:r>
          </w:p>
          <w:p w14:paraId="4B210DCB" w14:textId="75256527" w:rsidR="00BA2E8F" w:rsidRPr="00693A21" w:rsidRDefault="00BA2E8F" w:rsidP="00BA2E8F">
            <w:pPr>
              <w:pStyle w:val="Dates"/>
              <w:contextualSpacing/>
              <w:jc w:val="left"/>
              <w:rPr>
                <w:rFonts w:ascii="Times New Roman" w:hAnsi="Times New Roman" w:cs="Times New Roman"/>
                <w:b/>
                <w:bCs/>
                <w:color w:val="C76402" w:themeColor="accent5"/>
                <w:sz w:val="17"/>
                <w:szCs w:val="17"/>
              </w:rPr>
            </w:pPr>
            <w:r w:rsidRPr="00693A21">
              <w:rPr>
                <w:rFonts w:ascii="Times New Roman" w:hAnsi="Times New Roman" w:cs="Times New Roman"/>
                <w:color w:val="C76402" w:themeColor="accent5"/>
              </w:rPr>
              <w:t xml:space="preserve">       Pepp &amp; Cheese Sub </w:t>
            </w:r>
          </w:p>
          <w:p w14:paraId="4E1B12D1" w14:textId="278A1DDA"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7FADAF3E" w14:textId="154C4343"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601 </w:t>
            </w:r>
            <w:r w:rsidRPr="00E47475">
              <w:rPr>
                <w:rFonts w:ascii="Times New Roman" w:hAnsi="Times New Roman" w:cs="Times New Roman"/>
                <w:color w:val="871A86" w:themeColor="accent6" w:themeShade="BF"/>
                <w:sz w:val="16"/>
                <w:szCs w:val="16"/>
              </w:rPr>
              <w:t>Homestyle Potato Salad</w:t>
            </w:r>
          </w:p>
          <w:p w14:paraId="4528DD20" w14:textId="5CE72CC0"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631</w:t>
            </w:r>
            <w:r w:rsidRPr="00E47475">
              <w:rPr>
                <w:rFonts w:ascii="Times New Roman" w:hAnsi="Times New Roman" w:cs="Times New Roman"/>
                <w:bCs/>
                <w:color w:val="871A86" w:themeColor="accent6" w:themeShade="BF"/>
                <w:sz w:val="16"/>
                <w:szCs w:val="16"/>
              </w:rPr>
              <w:t xml:space="preserve"> Cherry Star Vegetable </w:t>
            </w:r>
          </w:p>
          <w:p w14:paraId="4BB7FB5A" w14:textId="5C769E0B"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6C3286A8"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p>
          <w:p w14:paraId="6964C880"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p w14:paraId="5A6CBEE0" w14:textId="353F3CDD" w:rsidR="00BA2E8F" w:rsidRPr="005B139E" w:rsidRDefault="00BA2E8F" w:rsidP="00BA2E8F">
            <w:pPr>
              <w:pStyle w:val="Dates"/>
              <w:contextualSpacing/>
              <w:jc w:val="left"/>
              <w:rPr>
                <w:rFonts w:ascii="Times New Roman" w:hAnsi="Times New Roman" w:cs="Times New Roman"/>
                <w:b/>
                <w:bCs/>
                <w:color w:val="C00000"/>
                <w:sz w:val="17"/>
                <w:szCs w:val="17"/>
              </w:rPr>
            </w:pPr>
          </w:p>
        </w:tc>
        <w:tc>
          <w:tcPr>
            <w:tcW w:w="993" w:type="pct"/>
            <w:tcBorders>
              <w:top w:val="single" w:sz="4" w:space="0" w:color="FDA147"/>
              <w:left w:val="single" w:sz="4" w:space="0" w:color="FDA147"/>
              <w:bottom w:val="single" w:sz="4" w:space="0" w:color="FDA147"/>
              <w:right w:val="single" w:sz="4" w:space="0" w:color="FDA147"/>
            </w:tcBorders>
            <w:shd w:val="clear" w:color="auto" w:fill="auto"/>
          </w:tcPr>
          <w:p w14:paraId="18E37231" w14:textId="77777777" w:rsidR="00BA2E8F" w:rsidRPr="00B43F48" w:rsidRDefault="00BA2E8F" w:rsidP="00BA2E8F">
            <w:pPr>
              <w:pStyle w:val="Dates"/>
              <w:contextualSpacing/>
              <w:rPr>
                <w:rFonts w:ascii="Amasis MT Pro Black" w:hAnsi="Amasis MT Pro Black" w:cs="Aldhabi"/>
                <w:b/>
                <w:color w:val="auto"/>
                <w:sz w:val="22"/>
                <w:szCs w:val="22"/>
              </w:rPr>
            </w:pPr>
            <w:r w:rsidRPr="00B43F48">
              <w:rPr>
                <w:rFonts w:ascii="Amasis MT Pro Black" w:hAnsi="Amasis MT Pro Black" w:cs="Aldhabi"/>
                <w:b/>
                <w:color w:val="auto"/>
                <w:sz w:val="22"/>
                <w:szCs w:val="22"/>
              </w:rPr>
              <w:t>3</w:t>
            </w:r>
          </w:p>
          <w:p w14:paraId="68A07AF8"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261 </w:t>
            </w:r>
            <w:r w:rsidRPr="00693A21">
              <w:rPr>
                <w:rFonts w:ascii="Times New Roman" w:hAnsi="Times New Roman" w:cs="Times New Roman"/>
                <w:color w:val="C76402" w:themeColor="accent5"/>
              </w:rPr>
              <w:t xml:space="preserve">Soy Butter &amp; Jelly </w:t>
            </w:r>
          </w:p>
          <w:p w14:paraId="6F9A6CA2"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color w:val="C76402" w:themeColor="accent5"/>
              </w:rPr>
              <w:t xml:space="preserve">       Sandwich </w:t>
            </w:r>
          </w:p>
          <w:p w14:paraId="12467C50" w14:textId="43BC2C62"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351BCD79" w14:textId="51466DB2"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708 </w:t>
            </w:r>
            <w:r w:rsidRPr="00E47475">
              <w:rPr>
                <w:rFonts w:ascii="Times New Roman" w:hAnsi="Times New Roman" w:cs="Times New Roman"/>
                <w:color w:val="871A86" w:themeColor="accent6" w:themeShade="BF"/>
                <w:sz w:val="16"/>
                <w:szCs w:val="16"/>
              </w:rPr>
              <w:t xml:space="preserve">Spinach Salad w. </w:t>
            </w:r>
          </w:p>
          <w:p w14:paraId="06A66E95"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Chickpeas </w:t>
            </w:r>
          </w:p>
          <w:p w14:paraId="39ECF284"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633 </w:t>
            </w:r>
            <w:r w:rsidRPr="00E47475">
              <w:rPr>
                <w:rFonts w:ascii="Times New Roman" w:hAnsi="Times New Roman" w:cs="Times New Roman"/>
                <w:color w:val="871A86" w:themeColor="accent6" w:themeShade="BF"/>
                <w:sz w:val="16"/>
                <w:szCs w:val="16"/>
              </w:rPr>
              <w:t xml:space="preserve">Sunset Sip Vegetable </w:t>
            </w:r>
          </w:p>
          <w:p w14:paraId="5220881F"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Juice</w:t>
            </w:r>
          </w:p>
          <w:p w14:paraId="3F8C7DCA" w14:textId="77777777" w:rsidR="00721E21"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447 </w:t>
            </w:r>
            <w:r w:rsidRPr="00E47475">
              <w:rPr>
                <w:rFonts w:ascii="Times New Roman" w:hAnsi="Times New Roman" w:cs="Times New Roman"/>
                <w:color w:val="C00000"/>
                <w:sz w:val="16"/>
                <w:szCs w:val="16"/>
              </w:rPr>
              <w:t xml:space="preserve">Mott’s Apple White Grape </w:t>
            </w:r>
          </w:p>
          <w:p w14:paraId="4512E2C1" w14:textId="5133C3AD" w:rsidR="00BA2E8F" w:rsidRPr="00E47475" w:rsidRDefault="00721E21" w:rsidP="00BA2E8F">
            <w:pPr>
              <w:pStyle w:val="Dates"/>
              <w:contextualSpacing/>
              <w:jc w:val="left"/>
              <w:rPr>
                <w:rFonts w:ascii="Times New Roman" w:hAnsi="Times New Roman" w:cs="Times New Roman"/>
                <w:color w:val="C00000"/>
                <w:sz w:val="16"/>
                <w:szCs w:val="16"/>
              </w:rPr>
            </w:pPr>
            <w:r>
              <w:rPr>
                <w:rFonts w:ascii="Times New Roman" w:hAnsi="Times New Roman" w:cs="Times New Roman"/>
                <w:color w:val="C00000"/>
                <w:sz w:val="16"/>
                <w:szCs w:val="16"/>
              </w:rPr>
              <w:t xml:space="preserve">       </w:t>
            </w:r>
            <w:r w:rsidR="00BA2E8F" w:rsidRPr="00E47475">
              <w:rPr>
                <w:rFonts w:ascii="Times New Roman" w:hAnsi="Times New Roman" w:cs="Times New Roman"/>
                <w:color w:val="C00000"/>
                <w:sz w:val="16"/>
                <w:szCs w:val="16"/>
              </w:rPr>
              <w:t>Juice</w:t>
            </w:r>
          </w:p>
          <w:p w14:paraId="0091E99F" w14:textId="741196C8" w:rsidR="00BA2E8F" w:rsidRPr="00E47475" w:rsidRDefault="00BA2E8F" w:rsidP="00BA2E8F">
            <w:pPr>
              <w:pStyle w:val="Dates"/>
              <w:contextualSpacing/>
              <w:jc w:val="left"/>
              <w:rPr>
                <w:rFonts w:ascii="Times New Roman" w:hAnsi="Times New Roman" w:cs="Times New Roman"/>
                <w:b/>
                <w:bCs/>
                <w:color w:val="auto"/>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r w:rsidRPr="00E47475">
              <w:rPr>
                <w:rFonts w:ascii="Times New Roman" w:hAnsi="Times New Roman" w:cs="Times New Roman"/>
                <w:b/>
                <w:bCs/>
                <w:color w:val="auto"/>
                <w:sz w:val="16"/>
                <w:szCs w:val="16"/>
              </w:rPr>
              <w:t xml:space="preserve">OR </w:t>
            </w:r>
          </w:p>
          <w:p w14:paraId="78BC34A0"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682 </w:t>
            </w:r>
            <w:r w:rsidRPr="00E47475">
              <w:rPr>
                <w:rFonts w:ascii="Times New Roman" w:hAnsi="Times New Roman" w:cs="Times New Roman"/>
                <w:color w:val="C00000"/>
                <w:sz w:val="16"/>
                <w:szCs w:val="16"/>
              </w:rPr>
              <w:t xml:space="preserve">Bananas   </w:t>
            </w:r>
          </w:p>
          <w:p w14:paraId="673BE359" w14:textId="578F70C0" w:rsidR="00BA2E8F" w:rsidRPr="00452730" w:rsidRDefault="00BA2E8F" w:rsidP="00BA2E8F">
            <w:pPr>
              <w:pStyle w:val="Dates"/>
              <w:contextualSpacing/>
              <w:jc w:val="left"/>
              <w:rPr>
                <w:rFonts w:ascii="Aldhabi" w:hAnsi="Aldhabi" w:cs="Aldhabi"/>
                <w:b/>
                <w:bCs/>
                <w:i/>
                <w:color w:val="002060"/>
                <w:sz w:val="12"/>
                <w:szCs w:val="12"/>
              </w:rPr>
            </w:pPr>
            <w:r w:rsidRPr="00E47475">
              <w:rPr>
                <w:rFonts w:ascii="Times New Roman" w:hAnsi="Times New Roman" w:cs="Times New Roman"/>
                <w:b/>
                <w:bCs/>
                <w:color w:val="00682F"/>
                <w:sz w:val="16"/>
                <w:szCs w:val="16"/>
              </w:rPr>
              <w:t>932</w:t>
            </w:r>
            <w:r w:rsidRPr="00E47475">
              <w:rPr>
                <w:rFonts w:ascii="Times New Roman" w:hAnsi="Times New Roman" w:cs="Times New Roman"/>
                <w:color w:val="00682F"/>
                <w:sz w:val="16"/>
                <w:szCs w:val="16"/>
              </w:rPr>
              <w:t xml:space="preserve"> Cinnamon Scooby Snacks</w:t>
            </w:r>
            <w:r>
              <w:rPr>
                <w:rFonts w:ascii="Times New Roman" w:hAnsi="Times New Roman" w:cs="Times New Roman"/>
                <w:color w:val="00682F"/>
                <w:sz w:val="17"/>
                <w:szCs w:val="17"/>
              </w:rPr>
              <w:t xml:space="preserve">  </w:t>
            </w:r>
            <w:r>
              <w:rPr>
                <w:rFonts w:ascii="Times New Roman" w:hAnsi="Times New Roman" w:cs="Times New Roman"/>
                <w:color w:val="C00000"/>
                <w:sz w:val="17"/>
                <w:szCs w:val="17"/>
              </w:rPr>
              <w:t xml:space="preserve"> </w:t>
            </w:r>
          </w:p>
        </w:tc>
        <w:tc>
          <w:tcPr>
            <w:tcW w:w="1030" w:type="pct"/>
            <w:tcBorders>
              <w:top w:val="single" w:sz="4" w:space="0" w:color="FDA147"/>
              <w:left w:val="single" w:sz="4" w:space="0" w:color="FDA147"/>
              <w:bottom w:val="single" w:sz="4" w:space="0" w:color="FDA147"/>
              <w:right w:val="single" w:sz="4" w:space="0" w:color="FDA147"/>
            </w:tcBorders>
            <w:shd w:val="clear" w:color="auto" w:fill="auto"/>
          </w:tcPr>
          <w:p w14:paraId="7F8DB10F" w14:textId="77777777" w:rsidR="00BA2E8F" w:rsidRPr="00B43F48" w:rsidRDefault="00BA2E8F" w:rsidP="00BA2E8F">
            <w:pPr>
              <w:pStyle w:val="Dates"/>
              <w:contextualSpacing/>
              <w:rPr>
                <w:rFonts w:ascii="Amasis MT Pro Black" w:hAnsi="Amasis MT Pro Black" w:cs="Aldhabi"/>
                <w:b/>
                <w:color w:val="auto"/>
                <w:sz w:val="22"/>
                <w:szCs w:val="22"/>
              </w:rPr>
            </w:pPr>
            <w:r w:rsidRPr="00B43F48">
              <w:rPr>
                <w:rFonts w:ascii="Amasis MT Pro Black" w:hAnsi="Amasis MT Pro Black" w:cs="Aldhabi"/>
                <w:b/>
                <w:color w:val="auto"/>
                <w:sz w:val="22"/>
                <w:szCs w:val="22"/>
              </w:rPr>
              <w:t>4</w:t>
            </w:r>
          </w:p>
          <w:p w14:paraId="79CE8395"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229 </w:t>
            </w:r>
            <w:r w:rsidRPr="00693A21">
              <w:rPr>
                <w:rFonts w:ascii="Times New Roman" w:hAnsi="Times New Roman" w:cs="Times New Roman"/>
                <w:color w:val="C76402" w:themeColor="accent5"/>
              </w:rPr>
              <w:t xml:space="preserve">Turkey Ham &amp; </w:t>
            </w:r>
          </w:p>
          <w:p w14:paraId="029AE424"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Cheese Croissant </w:t>
            </w:r>
          </w:p>
          <w:p w14:paraId="0B2EFA0B"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243B3DFC" w14:textId="1D59A3B0"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622 </w:t>
            </w:r>
            <w:r w:rsidRPr="00E47475">
              <w:rPr>
                <w:rFonts w:ascii="Times New Roman" w:hAnsi="Times New Roman" w:cs="Times New Roman"/>
                <w:color w:val="871A86" w:themeColor="accent6" w:themeShade="BF"/>
                <w:sz w:val="16"/>
                <w:szCs w:val="16"/>
              </w:rPr>
              <w:t xml:space="preserve">Marinara Cup </w:t>
            </w:r>
          </w:p>
          <w:p w14:paraId="0FC5A9AF" w14:textId="28737FCA"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634 </w:t>
            </w:r>
            <w:r w:rsidRPr="00E47475">
              <w:rPr>
                <w:rFonts w:ascii="Times New Roman" w:hAnsi="Times New Roman" w:cs="Times New Roman"/>
                <w:color w:val="871A86" w:themeColor="accent6" w:themeShade="BF"/>
                <w:sz w:val="16"/>
                <w:szCs w:val="16"/>
              </w:rPr>
              <w:t xml:space="preserve">Ruby Rusher Vegetable   </w:t>
            </w:r>
          </w:p>
          <w:p w14:paraId="2D0B4B32" w14:textId="4BF0ED0E"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Juice</w:t>
            </w:r>
            <w:r w:rsidRPr="00E47475">
              <w:rPr>
                <w:rFonts w:ascii="Times New Roman" w:hAnsi="Times New Roman" w:cs="Times New Roman"/>
                <w:b/>
                <w:bCs/>
                <w:color w:val="871A86" w:themeColor="accent6" w:themeShade="BF"/>
                <w:sz w:val="16"/>
                <w:szCs w:val="16"/>
              </w:rPr>
              <w:t xml:space="preserve"> </w:t>
            </w:r>
          </w:p>
          <w:p w14:paraId="25508A3B" w14:textId="569BCC62"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r w:rsidRPr="00E47475">
              <w:rPr>
                <w:rFonts w:ascii="Times New Roman" w:hAnsi="Times New Roman" w:cs="Times New Roman"/>
                <w:color w:val="C00000"/>
                <w:sz w:val="16"/>
                <w:szCs w:val="16"/>
              </w:rPr>
              <w:t xml:space="preserve"> </w:t>
            </w:r>
          </w:p>
          <w:p w14:paraId="1DD3B916" w14:textId="50E24A81"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649 </w:t>
            </w:r>
            <w:r w:rsidRPr="00E47475">
              <w:rPr>
                <w:rFonts w:ascii="Times New Roman" w:hAnsi="Times New Roman" w:cs="Times New Roman"/>
                <w:color w:val="C00000"/>
                <w:sz w:val="16"/>
                <w:szCs w:val="16"/>
              </w:rPr>
              <w:t xml:space="preserve">Orange Gel Cup </w:t>
            </w:r>
          </w:p>
          <w:p w14:paraId="5E70534D" w14:textId="67BBB044"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00682F"/>
                <w:sz w:val="16"/>
                <w:szCs w:val="16"/>
              </w:rPr>
              <w:t>927</w:t>
            </w:r>
            <w:r w:rsidRPr="00E47475">
              <w:rPr>
                <w:rFonts w:ascii="Times New Roman" w:hAnsi="Times New Roman" w:cs="Times New Roman"/>
                <w:color w:val="00682F"/>
                <w:sz w:val="16"/>
                <w:szCs w:val="16"/>
              </w:rPr>
              <w:t xml:space="preserve"> Cheddar Goldfish  </w:t>
            </w:r>
            <w:r w:rsidRPr="00E47475">
              <w:rPr>
                <w:rFonts w:ascii="Times New Roman" w:hAnsi="Times New Roman" w:cs="Times New Roman"/>
                <w:color w:val="C00000"/>
                <w:sz w:val="16"/>
                <w:szCs w:val="16"/>
              </w:rPr>
              <w:t xml:space="preserve">  </w:t>
            </w:r>
          </w:p>
          <w:p w14:paraId="16388C0D" w14:textId="26661300" w:rsidR="00BA2E8F" w:rsidRPr="001751D5" w:rsidRDefault="00BE1AAF" w:rsidP="00BA2E8F">
            <w:pPr>
              <w:pStyle w:val="Dates"/>
              <w:contextualSpacing/>
              <w:jc w:val="left"/>
              <w:rPr>
                <w:rFonts w:ascii="Times New Roman" w:hAnsi="Times New Roman" w:cs="Times New Roman"/>
                <w:color w:val="C00000"/>
                <w:sz w:val="17"/>
                <w:szCs w:val="17"/>
              </w:rPr>
            </w:pPr>
            <w:r>
              <w:rPr>
                <w:noProof/>
              </w:rPr>
              <w:drawing>
                <wp:anchor distT="0" distB="0" distL="114300" distR="114300" simplePos="0" relativeHeight="251704325" behindDoc="0" locked="0" layoutInCell="1" allowOverlap="1" wp14:anchorId="60385AF3" wp14:editId="30AFE2DC">
                  <wp:simplePos x="0" y="0"/>
                  <wp:positionH relativeFrom="column">
                    <wp:posOffset>881265</wp:posOffset>
                  </wp:positionH>
                  <wp:positionV relativeFrom="paragraph">
                    <wp:posOffset>26884</wp:posOffset>
                  </wp:positionV>
                  <wp:extent cx="345465" cy="338857"/>
                  <wp:effectExtent l="19050" t="19050" r="16510" b="23495"/>
                  <wp:wrapNone/>
                  <wp:docPr id="1105143770" name="Picture 17" descr="Vector graphic of world smile day good for world smile day celebration  2819361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ector graphic of world smile day good for world smile day celebration  28193619 Vector Art at Vecteezy"/>
                          <pic:cNvPicPr>
                            <a:picLocks noChangeAspect="1" noChangeArrowheads="1"/>
                          </pic:cNvPicPr>
                        </pic:nvPicPr>
                        <pic:blipFill rotWithShape="1">
                          <a:blip r:embed="rId13">
                            <a:extLst>
                              <a:ext uri="{28A0092B-C50C-407E-A947-70E740481C1C}">
                                <a14:useLocalDpi xmlns:a14="http://schemas.microsoft.com/office/drawing/2010/main" val="0"/>
                              </a:ext>
                            </a:extLst>
                          </a:blip>
                          <a:srcRect l="7232" t="9909" r="8922" b="7893"/>
                          <a:stretch/>
                        </pic:blipFill>
                        <pic:spPr bwMode="auto">
                          <a:xfrm rot="277387">
                            <a:off x="0" y="0"/>
                            <a:ext cx="345465" cy="3388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A2E8F" w:rsidRPr="00C01987" w14:paraId="103B0218" w14:textId="77777777" w:rsidTr="00BA2E8F">
        <w:trPr>
          <w:trHeight w:val="2260"/>
        </w:trPr>
        <w:tc>
          <w:tcPr>
            <w:tcW w:w="991" w:type="pct"/>
            <w:tcBorders>
              <w:top w:val="single" w:sz="4" w:space="0" w:color="FDA147"/>
              <w:left w:val="single" w:sz="4" w:space="0" w:color="FDA147"/>
              <w:bottom w:val="single" w:sz="4" w:space="0" w:color="FDA147"/>
              <w:right w:val="single" w:sz="4" w:space="0" w:color="FDA147"/>
            </w:tcBorders>
            <w:shd w:val="clear" w:color="auto" w:fill="auto"/>
          </w:tcPr>
          <w:p w14:paraId="436D7D72" w14:textId="77777777" w:rsidR="00BA2E8F" w:rsidRPr="000F4A36"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7</w:t>
            </w:r>
          </w:p>
          <w:p w14:paraId="5A726810"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b/>
                <w:bCs/>
                <w:color w:val="C76402" w:themeColor="accent5"/>
              </w:rPr>
              <w:t xml:space="preserve">237 </w:t>
            </w:r>
            <w:r w:rsidRPr="00693A21">
              <w:rPr>
                <w:rFonts w:ascii="Times New Roman" w:hAnsi="Times New Roman" w:cs="Times New Roman"/>
                <w:color w:val="C76402" w:themeColor="accent5"/>
              </w:rPr>
              <w:t xml:space="preserve">Italian Sandwich </w:t>
            </w:r>
          </w:p>
          <w:p w14:paraId="720F0BFF" w14:textId="77777777" w:rsidR="00BA2E8F" w:rsidRPr="00FE38E3" w:rsidRDefault="00BA2E8F" w:rsidP="00BA2E8F">
            <w:pPr>
              <w:pStyle w:val="Dates"/>
              <w:contextualSpacing/>
              <w:jc w:val="left"/>
              <w:rPr>
                <w:rFonts w:ascii="Times New Roman" w:hAnsi="Times New Roman" w:cs="Times New Roman"/>
                <w:b/>
                <w:bCs/>
                <w:color w:val="CC6600"/>
                <w:sz w:val="16"/>
                <w:szCs w:val="16"/>
              </w:rPr>
            </w:pPr>
          </w:p>
          <w:p w14:paraId="464C1BD7"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620 </w:t>
            </w:r>
            <w:r w:rsidRPr="00E47475">
              <w:rPr>
                <w:rFonts w:ascii="Times New Roman" w:hAnsi="Times New Roman" w:cs="Times New Roman"/>
                <w:color w:val="871A86" w:themeColor="accent6" w:themeShade="BF"/>
                <w:sz w:val="16"/>
                <w:szCs w:val="16"/>
              </w:rPr>
              <w:t>Salsa</w:t>
            </w:r>
            <w:r w:rsidRPr="00E47475">
              <w:rPr>
                <w:rFonts w:ascii="Times New Roman" w:hAnsi="Times New Roman" w:cs="Times New Roman"/>
                <w:b/>
                <w:bCs/>
                <w:color w:val="871A86" w:themeColor="accent6" w:themeShade="BF"/>
                <w:sz w:val="16"/>
                <w:szCs w:val="16"/>
              </w:rPr>
              <w:t xml:space="preserve"> </w:t>
            </w:r>
          </w:p>
          <w:p w14:paraId="70D4D7A7"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632</w:t>
            </w:r>
            <w:r w:rsidRPr="00E47475">
              <w:rPr>
                <w:rFonts w:ascii="Times New Roman" w:hAnsi="Times New Roman" w:cs="Times New Roman"/>
                <w:bCs/>
                <w:color w:val="871A86" w:themeColor="accent6" w:themeShade="BF"/>
                <w:sz w:val="16"/>
                <w:szCs w:val="16"/>
              </w:rPr>
              <w:t xml:space="preserve"> Wango Mango </w:t>
            </w:r>
          </w:p>
          <w:p w14:paraId="306205A0"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Vegetable Juice</w:t>
            </w:r>
          </w:p>
          <w:p w14:paraId="3B7E8A97" w14:textId="77777777" w:rsidR="00BA2E8F" w:rsidRPr="00E47475" w:rsidRDefault="00BA2E8F" w:rsidP="00BA2E8F">
            <w:pPr>
              <w:pStyle w:val="Dates"/>
              <w:tabs>
                <w:tab w:val="left" w:pos="527"/>
                <w:tab w:val="center" w:pos="1059"/>
              </w:tab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648 </w:t>
            </w:r>
            <w:r w:rsidRPr="00E47475">
              <w:rPr>
                <w:rFonts w:ascii="Times New Roman" w:hAnsi="Times New Roman" w:cs="Times New Roman"/>
                <w:color w:val="C00000"/>
                <w:sz w:val="16"/>
                <w:szCs w:val="16"/>
              </w:rPr>
              <w:t>Strawberry Gello Cups</w:t>
            </w:r>
          </w:p>
          <w:p w14:paraId="009796EE" w14:textId="77777777" w:rsidR="00BA2E8F" w:rsidRPr="00E47475" w:rsidRDefault="00BA2E8F" w:rsidP="00BA2E8F">
            <w:pPr>
              <w:pStyle w:val="Dates"/>
              <w:tabs>
                <w:tab w:val="left" w:pos="527"/>
                <w:tab w:val="center" w:pos="1059"/>
              </w:tab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p>
          <w:p w14:paraId="22FA3447" w14:textId="2642B3F0" w:rsidR="00872285" w:rsidRPr="00EA6364" w:rsidRDefault="00BA2E8F" w:rsidP="00872285">
            <w:pPr>
              <w:widowControl w:val="0"/>
              <w:contextualSpacing/>
              <w:rPr>
                <w:rFonts w:ascii="Times New Roman" w:hAnsi="Times New Roman" w:cs="Times New Roman"/>
                <w:b/>
                <w:sz w:val="14"/>
                <w:szCs w:val="14"/>
              </w:rPr>
            </w:pPr>
            <w:r w:rsidRPr="00E47475">
              <w:rPr>
                <w:rFonts w:ascii="Times New Roman" w:hAnsi="Times New Roman" w:cs="Times New Roman"/>
                <w:b/>
                <w:bCs/>
                <w:color w:val="00682F"/>
                <w:sz w:val="16"/>
                <w:szCs w:val="16"/>
              </w:rPr>
              <w:t>941</w:t>
            </w:r>
            <w:r w:rsidRPr="00E47475">
              <w:rPr>
                <w:rFonts w:ascii="Times New Roman" w:hAnsi="Times New Roman" w:cs="Times New Roman"/>
                <w:color w:val="00682F"/>
                <w:sz w:val="16"/>
                <w:szCs w:val="16"/>
              </w:rPr>
              <w:t xml:space="preserve"> Tostito Scoops</w:t>
            </w:r>
            <w:r w:rsidRPr="001956C8">
              <w:rPr>
                <w:b/>
                <w:bCs/>
                <w:i/>
                <w:iCs/>
                <w:color w:val="CC0000"/>
                <w:sz w:val="12"/>
                <w:szCs w:val="12"/>
              </w:rPr>
              <w:t xml:space="preserve"> </w:t>
            </w:r>
          </w:p>
          <w:p w14:paraId="5285D44B" w14:textId="73B44BC0" w:rsidR="00BA2E8F" w:rsidRPr="001956C8" w:rsidRDefault="00BA2E8F" w:rsidP="00BA2E8F">
            <w:pPr>
              <w:pStyle w:val="Dates"/>
              <w:contextualSpacing/>
              <w:jc w:val="left"/>
              <w:rPr>
                <w:b/>
                <w:bCs/>
                <w:i/>
                <w:iCs/>
                <w:color w:val="CC0000"/>
                <w:sz w:val="12"/>
                <w:szCs w:val="12"/>
              </w:rPr>
            </w:pPr>
          </w:p>
        </w:tc>
        <w:tc>
          <w:tcPr>
            <w:tcW w:w="1032" w:type="pct"/>
            <w:tcBorders>
              <w:top w:val="single" w:sz="4" w:space="0" w:color="FDA147"/>
              <w:left w:val="single" w:sz="4" w:space="0" w:color="FDA147"/>
              <w:bottom w:val="single" w:sz="4" w:space="0" w:color="FDA147"/>
              <w:right w:val="single" w:sz="4" w:space="0" w:color="FDA147"/>
            </w:tcBorders>
            <w:shd w:val="clear" w:color="auto" w:fill="auto"/>
          </w:tcPr>
          <w:p w14:paraId="732E250D" w14:textId="77777777"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8</w:t>
            </w:r>
          </w:p>
          <w:p w14:paraId="4C5046ED"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233</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Rotisserie Chicken &amp; </w:t>
            </w:r>
          </w:p>
          <w:p w14:paraId="3EBDDED2"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Mozzarella on Broche Bun</w:t>
            </w:r>
          </w:p>
          <w:p w14:paraId="1519E746" w14:textId="626D4699"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1DCA18C3"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602 </w:t>
            </w:r>
            <w:r w:rsidRPr="00E47475">
              <w:rPr>
                <w:rFonts w:ascii="Times New Roman" w:hAnsi="Times New Roman" w:cs="Times New Roman"/>
                <w:color w:val="871A86" w:themeColor="accent6" w:themeShade="BF"/>
                <w:sz w:val="16"/>
                <w:szCs w:val="16"/>
              </w:rPr>
              <w:t>PA Dutch Potato Salad</w:t>
            </w:r>
            <w:r w:rsidRPr="00E47475">
              <w:rPr>
                <w:rFonts w:ascii="Times New Roman" w:hAnsi="Times New Roman" w:cs="Times New Roman"/>
                <w:b/>
                <w:bCs/>
                <w:color w:val="871A86" w:themeColor="accent6" w:themeShade="BF"/>
                <w:sz w:val="16"/>
                <w:szCs w:val="16"/>
              </w:rPr>
              <w:t xml:space="preserve"> </w:t>
            </w:r>
          </w:p>
          <w:p w14:paraId="6D24AA62"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630 </w:t>
            </w:r>
            <w:r w:rsidRPr="00E47475">
              <w:rPr>
                <w:rFonts w:ascii="Times New Roman" w:hAnsi="Times New Roman" w:cs="Times New Roman"/>
                <w:bCs/>
                <w:color w:val="871A86" w:themeColor="accent6" w:themeShade="BF"/>
                <w:sz w:val="16"/>
                <w:szCs w:val="16"/>
              </w:rPr>
              <w:t xml:space="preserve">Dragon Punch Vegetable </w:t>
            </w:r>
          </w:p>
          <w:p w14:paraId="32A95EA0"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269FDEB1"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546 </w:t>
            </w:r>
            <w:r w:rsidRPr="00E47475">
              <w:rPr>
                <w:rFonts w:ascii="Times New Roman" w:hAnsi="Times New Roman" w:cs="Times New Roman"/>
                <w:color w:val="871A86" w:themeColor="accent6" w:themeShade="BF"/>
                <w:sz w:val="16"/>
                <w:szCs w:val="16"/>
              </w:rPr>
              <w:t>Cheesy Pizza Hummus</w:t>
            </w:r>
          </w:p>
          <w:p w14:paraId="5E2EF97A" w14:textId="573BFDCD"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445 </w:t>
            </w:r>
            <w:r w:rsidRPr="00E47475">
              <w:rPr>
                <w:rFonts w:ascii="Times New Roman" w:hAnsi="Times New Roman" w:cs="Times New Roman"/>
                <w:color w:val="C00000"/>
                <w:sz w:val="16"/>
                <w:szCs w:val="16"/>
              </w:rPr>
              <w:t xml:space="preserve">Mott’s Fruit Punch </w:t>
            </w:r>
          </w:p>
          <w:p w14:paraId="4B259A9B" w14:textId="28E41574"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65</w:t>
            </w:r>
            <w:r w:rsidR="009F15C6">
              <w:rPr>
                <w:rFonts w:ascii="Times New Roman" w:hAnsi="Times New Roman" w:cs="Times New Roman"/>
                <w:b/>
                <w:bCs/>
                <w:color w:val="C00000"/>
                <w:sz w:val="16"/>
                <w:szCs w:val="16"/>
              </w:rPr>
              <w:t>9</w:t>
            </w:r>
            <w:r w:rsidRPr="00E47475">
              <w:rPr>
                <w:rFonts w:ascii="Times New Roman" w:hAnsi="Times New Roman" w:cs="Times New Roman"/>
                <w:b/>
                <w:bCs/>
                <w:color w:val="C00000"/>
                <w:sz w:val="16"/>
                <w:szCs w:val="16"/>
              </w:rPr>
              <w:t xml:space="preserve"> </w:t>
            </w:r>
            <w:r w:rsidRPr="00E47475">
              <w:rPr>
                <w:rFonts w:ascii="Times New Roman" w:hAnsi="Times New Roman" w:cs="Times New Roman"/>
                <w:color w:val="C00000"/>
                <w:sz w:val="16"/>
                <w:szCs w:val="16"/>
              </w:rPr>
              <w:t xml:space="preserve">Watermelon Craisins  </w:t>
            </w:r>
          </w:p>
          <w:p w14:paraId="7CA90B9D" w14:textId="65175F25" w:rsidR="00BA2E8F" w:rsidRPr="001956C8" w:rsidRDefault="00BA2E8F" w:rsidP="00BA2E8F">
            <w:pPr>
              <w:pStyle w:val="Dates"/>
              <w:contextualSpacing/>
              <w:jc w:val="left"/>
              <w:rPr>
                <w:b/>
                <w:color w:val="CC0000"/>
                <w:sz w:val="12"/>
                <w:szCs w:val="12"/>
              </w:rPr>
            </w:pPr>
            <w:r w:rsidRPr="00E47475">
              <w:rPr>
                <w:rFonts w:ascii="Times New Roman" w:hAnsi="Times New Roman" w:cs="Times New Roman"/>
                <w:b/>
                <w:bCs/>
                <w:color w:val="00682F"/>
                <w:sz w:val="16"/>
                <w:szCs w:val="16"/>
              </w:rPr>
              <w:t>9</w:t>
            </w:r>
            <w:r w:rsidR="0097332B">
              <w:rPr>
                <w:rFonts w:ascii="Times New Roman" w:hAnsi="Times New Roman" w:cs="Times New Roman"/>
                <w:b/>
                <w:bCs/>
                <w:color w:val="00682F"/>
                <w:sz w:val="16"/>
                <w:szCs w:val="16"/>
              </w:rPr>
              <w:t>3</w:t>
            </w:r>
            <w:r w:rsidRPr="00E47475">
              <w:rPr>
                <w:rFonts w:ascii="Times New Roman" w:hAnsi="Times New Roman" w:cs="Times New Roman"/>
                <w:b/>
                <w:bCs/>
                <w:color w:val="00682F"/>
                <w:sz w:val="16"/>
                <w:szCs w:val="16"/>
              </w:rPr>
              <w:t>9</w:t>
            </w:r>
            <w:r w:rsidRPr="00E47475">
              <w:rPr>
                <w:rFonts w:ascii="Times New Roman" w:hAnsi="Times New Roman" w:cs="Times New Roman"/>
                <w:color w:val="00682F"/>
                <w:sz w:val="16"/>
                <w:szCs w:val="16"/>
              </w:rPr>
              <w:t xml:space="preserve"> Heartzel Pretzels</w:t>
            </w:r>
            <w:r>
              <w:rPr>
                <w:rFonts w:ascii="Times New Roman" w:hAnsi="Times New Roman" w:cs="Times New Roman"/>
                <w:color w:val="00682F"/>
                <w:sz w:val="17"/>
                <w:szCs w:val="17"/>
              </w:rPr>
              <w:t xml:space="preserve"> </w:t>
            </w:r>
          </w:p>
        </w:tc>
        <w:tc>
          <w:tcPr>
            <w:tcW w:w="953" w:type="pct"/>
            <w:tcBorders>
              <w:top w:val="single" w:sz="4" w:space="0" w:color="FDA147"/>
              <w:left w:val="single" w:sz="4" w:space="0" w:color="FDA147"/>
              <w:bottom w:val="single" w:sz="4" w:space="0" w:color="FDA147"/>
              <w:right w:val="single" w:sz="4" w:space="0" w:color="FDA147"/>
            </w:tcBorders>
            <w:shd w:val="clear" w:color="auto" w:fill="auto"/>
          </w:tcPr>
          <w:p w14:paraId="7C2F8808" w14:textId="77777777"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9</w:t>
            </w:r>
          </w:p>
          <w:p w14:paraId="2C921D69" w14:textId="77777777" w:rsid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228</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Turkey Ham &amp; </w:t>
            </w:r>
          </w:p>
          <w:p w14:paraId="4682A0CE" w14:textId="277B8503" w:rsidR="00BA2E8F" w:rsidRPr="00693A21" w:rsidRDefault="00693A21" w:rsidP="00BA2E8F">
            <w:pPr>
              <w:pStyle w:val="Dates"/>
              <w:contextualSpacing/>
              <w:jc w:val="left"/>
              <w:rPr>
                <w:rFonts w:ascii="Times New Roman" w:hAnsi="Times New Roman" w:cs="Times New Roman"/>
                <w:bCs/>
                <w:color w:val="C76402" w:themeColor="accent5"/>
              </w:rPr>
            </w:pPr>
            <w:r>
              <w:rPr>
                <w:rFonts w:ascii="Times New Roman" w:hAnsi="Times New Roman" w:cs="Times New Roman"/>
                <w:bCs/>
                <w:color w:val="C76402" w:themeColor="accent5"/>
              </w:rPr>
              <w:t xml:space="preserve">       </w:t>
            </w:r>
            <w:r w:rsidR="00BA2E8F" w:rsidRPr="00693A21">
              <w:rPr>
                <w:rFonts w:ascii="Times New Roman" w:hAnsi="Times New Roman" w:cs="Times New Roman"/>
                <w:bCs/>
                <w:color w:val="C76402" w:themeColor="accent5"/>
              </w:rPr>
              <w:t xml:space="preserve">Cheese Sub </w:t>
            </w:r>
          </w:p>
          <w:p w14:paraId="1C5FC918" w14:textId="10A1C51B"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21B2516C"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 xml:space="preserve">Bagged Carrots </w:t>
            </w:r>
          </w:p>
          <w:p w14:paraId="50EA5C72"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708 </w:t>
            </w:r>
            <w:r w:rsidRPr="00E47475">
              <w:rPr>
                <w:rFonts w:ascii="Times New Roman" w:hAnsi="Times New Roman" w:cs="Times New Roman"/>
                <w:color w:val="871A86" w:themeColor="accent6" w:themeShade="BF"/>
                <w:sz w:val="16"/>
                <w:szCs w:val="16"/>
              </w:rPr>
              <w:t xml:space="preserve">Romaine Salad w. </w:t>
            </w:r>
          </w:p>
          <w:p w14:paraId="49E974CE"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Chickpeas</w:t>
            </w:r>
          </w:p>
          <w:p w14:paraId="1C32D230"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p>
          <w:p w14:paraId="64B63CA0"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691 </w:t>
            </w:r>
            <w:r w:rsidRPr="00E47475">
              <w:rPr>
                <w:rFonts w:ascii="Times New Roman" w:hAnsi="Times New Roman" w:cs="Times New Roman"/>
                <w:color w:val="C00000"/>
                <w:sz w:val="16"/>
                <w:szCs w:val="16"/>
              </w:rPr>
              <w:t xml:space="preserve">Strawberry Apple Crisp </w:t>
            </w:r>
          </w:p>
          <w:p w14:paraId="3E40A103" w14:textId="77777777" w:rsidR="00BA2E8F" w:rsidRPr="001956C8" w:rsidRDefault="00BA2E8F" w:rsidP="00BA2E8F">
            <w:pPr>
              <w:pStyle w:val="Dates"/>
              <w:contextualSpacing/>
              <w:jc w:val="left"/>
              <w:rPr>
                <w:b/>
                <w:i/>
                <w:iCs/>
                <w:color w:val="CC0000"/>
                <w:sz w:val="12"/>
                <w:szCs w:val="12"/>
              </w:rPr>
            </w:pPr>
            <w:r w:rsidRPr="00E47475">
              <w:rPr>
                <w:rFonts w:ascii="Times New Roman" w:hAnsi="Times New Roman" w:cs="Times New Roman"/>
                <w:b/>
                <w:bCs/>
                <w:color w:val="00682F"/>
                <w:sz w:val="16"/>
                <w:szCs w:val="16"/>
              </w:rPr>
              <w:t>937</w:t>
            </w:r>
            <w:r w:rsidRPr="00E47475">
              <w:rPr>
                <w:rFonts w:ascii="Times New Roman" w:hAnsi="Times New Roman" w:cs="Times New Roman"/>
                <w:color w:val="00682F"/>
                <w:sz w:val="16"/>
                <w:szCs w:val="16"/>
              </w:rPr>
              <w:t xml:space="preserve"> Apple Cinnamon Bear Grahams</w:t>
            </w:r>
            <w:r>
              <w:rPr>
                <w:rFonts w:ascii="Times New Roman" w:hAnsi="Times New Roman" w:cs="Times New Roman"/>
                <w:color w:val="00682F"/>
                <w:sz w:val="17"/>
                <w:szCs w:val="17"/>
              </w:rPr>
              <w:t xml:space="preserve"> </w:t>
            </w:r>
            <w:r>
              <w:rPr>
                <w:rFonts w:ascii="Times New Roman" w:hAnsi="Times New Roman" w:cs="Times New Roman"/>
                <w:color w:val="C00000"/>
                <w:sz w:val="17"/>
                <w:szCs w:val="17"/>
              </w:rPr>
              <w:t xml:space="preserve"> </w:t>
            </w:r>
          </w:p>
        </w:tc>
        <w:tc>
          <w:tcPr>
            <w:tcW w:w="993" w:type="pct"/>
            <w:tcBorders>
              <w:top w:val="single" w:sz="4" w:space="0" w:color="FDA147"/>
              <w:left w:val="single" w:sz="4" w:space="0" w:color="FDA147"/>
              <w:bottom w:val="single" w:sz="4" w:space="0" w:color="FDA147"/>
              <w:right w:val="single" w:sz="4" w:space="0" w:color="FDA147"/>
            </w:tcBorders>
            <w:shd w:val="clear" w:color="auto" w:fill="auto"/>
          </w:tcPr>
          <w:p w14:paraId="506DD697" w14:textId="009D00F5"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10</w:t>
            </w:r>
          </w:p>
          <w:p w14:paraId="2B0BCB19" w14:textId="77777777" w:rsid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232 </w:t>
            </w:r>
            <w:r w:rsidRPr="00693A21">
              <w:rPr>
                <w:rFonts w:ascii="Times New Roman" w:hAnsi="Times New Roman" w:cs="Times New Roman"/>
                <w:color w:val="C76402" w:themeColor="accent5"/>
              </w:rPr>
              <w:t xml:space="preserve">Buffalo Chicken &amp; </w:t>
            </w:r>
          </w:p>
          <w:p w14:paraId="20CE4B47" w14:textId="2C4F3C0D" w:rsidR="00BA2E8F" w:rsidRPr="00693A21" w:rsidRDefault="00693A21" w:rsidP="00BA2E8F">
            <w:pPr>
              <w:pStyle w:val="Dates"/>
              <w:contextualSpacing/>
              <w:jc w:val="left"/>
              <w:rPr>
                <w:rFonts w:ascii="Times New Roman" w:hAnsi="Times New Roman" w:cs="Times New Roman"/>
                <w:b/>
                <w:bCs/>
                <w:color w:val="C76402" w:themeColor="accent5"/>
                <w:sz w:val="17"/>
                <w:szCs w:val="17"/>
              </w:rPr>
            </w:pPr>
            <w:r>
              <w:rPr>
                <w:rFonts w:ascii="Times New Roman" w:hAnsi="Times New Roman" w:cs="Times New Roman"/>
                <w:color w:val="C76402" w:themeColor="accent5"/>
              </w:rPr>
              <w:t xml:space="preserve">     </w:t>
            </w:r>
            <w:r w:rsidR="00BA2E8F" w:rsidRPr="00693A21">
              <w:rPr>
                <w:rFonts w:ascii="Times New Roman" w:hAnsi="Times New Roman" w:cs="Times New Roman"/>
                <w:color w:val="C76402" w:themeColor="accent5"/>
              </w:rPr>
              <w:t xml:space="preserve">Cheddar on Brioche Bun </w:t>
            </w:r>
          </w:p>
          <w:p w14:paraId="252AB644" w14:textId="7EC15C2B"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729F0F83" w14:textId="7F3CBF8C"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 xml:space="preserve">Bagged Carrots </w:t>
            </w:r>
          </w:p>
          <w:p w14:paraId="5B23195D"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631</w:t>
            </w:r>
            <w:r w:rsidRPr="00E47475">
              <w:rPr>
                <w:rFonts w:ascii="Times New Roman" w:hAnsi="Times New Roman" w:cs="Times New Roman"/>
                <w:bCs/>
                <w:color w:val="871A86" w:themeColor="accent6" w:themeShade="BF"/>
                <w:sz w:val="16"/>
                <w:szCs w:val="16"/>
              </w:rPr>
              <w:t xml:space="preserve"> Cherry Star Vegetable </w:t>
            </w:r>
          </w:p>
          <w:p w14:paraId="6C90D987"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0BF5FA98" w14:textId="3F2B3C03"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r w:rsidRPr="00E47475">
              <w:rPr>
                <w:rFonts w:ascii="Times New Roman" w:hAnsi="Times New Roman" w:cs="Times New Roman"/>
                <w:b/>
                <w:bCs/>
                <w:color w:val="auto"/>
                <w:sz w:val="16"/>
                <w:szCs w:val="16"/>
              </w:rPr>
              <w:t>OR</w:t>
            </w:r>
          </w:p>
          <w:p w14:paraId="769B5815" w14:textId="1E5D5DCB"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682 </w:t>
            </w:r>
            <w:r w:rsidRPr="00E47475">
              <w:rPr>
                <w:rFonts w:ascii="Times New Roman" w:hAnsi="Times New Roman" w:cs="Times New Roman"/>
                <w:color w:val="C00000"/>
                <w:sz w:val="16"/>
                <w:szCs w:val="16"/>
              </w:rPr>
              <w:t xml:space="preserve">Bananas </w:t>
            </w:r>
          </w:p>
          <w:p w14:paraId="408F06AE"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688 </w:t>
            </w:r>
            <w:r w:rsidRPr="00E47475">
              <w:rPr>
                <w:rFonts w:ascii="Times New Roman" w:hAnsi="Times New Roman" w:cs="Times New Roman"/>
                <w:color w:val="C00000"/>
                <w:sz w:val="16"/>
                <w:szCs w:val="16"/>
              </w:rPr>
              <w:t xml:space="preserve">Orange Mango Applesauce </w:t>
            </w:r>
          </w:p>
          <w:p w14:paraId="4A000E29" w14:textId="2331FE69" w:rsidR="00BA2E8F" w:rsidRPr="001956C8" w:rsidRDefault="00BA2E8F" w:rsidP="00BA2E8F">
            <w:pPr>
              <w:pStyle w:val="Dates"/>
              <w:contextualSpacing/>
              <w:jc w:val="left"/>
              <w:rPr>
                <w:b/>
                <w:bCs/>
                <w:i/>
                <w:color w:val="FF0000"/>
                <w:sz w:val="12"/>
                <w:szCs w:val="12"/>
              </w:rPr>
            </w:pPr>
          </w:p>
        </w:tc>
        <w:tc>
          <w:tcPr>
            <w:tcW w:w="1030" w:type="pct"/>
            <w:tcBorders>
              <w:top w:val="single" w:sz="4" w:space="0" w:color="FDA147"/>
              <w:left w:val="single" w:sz="4" w:space="0" w:color="FDA147"/>
              <w:bottom w:val="single" w:sz="4" w:space="0" w:color="FDA147"/>
              <w:right w:val="single" w:sz="4" w:space="0" w:color="FDA147"/>
            </w:tcBorders>
            <w:shd w:val="clear" w:color="auto" w:fill="auto"/>
          </w:tcPr>
          <w:p w14:paraId="7F2C29A3" w14:textId="3364190E"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11</w:t>
            </w:r>
          </w:p>
          <w:p w14:paraId="5C463DE3" w14:textId="4734973D"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229 </w:t>
            </w:r>
            <w:r w:rsidRPr="00693A21">
              <w:rPr>
                <w:rFonts w:ascii="Times New Roman" w:hAnsi="Times New Roman" w:cs="Times New Roman"/>
                <w:color w:val="C76402" w:themeColor="accent5"/>
              </w:rPr>
              <w:t xml:space="preserve">Turkey Ham &amp; </w:t>
            </w:r>
          </w:p>
          <w:p w14:paraId="0DC1080E"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Cheese Croissant </w:t>
            </w:r>
          </w:p>
          <w:p w14:paraId="415ECBB7" w14:textId="53859518" w:rsidR="00BA2E8F" w:rsidRDefault="00BA2E8F" w:rsidP="00BA2E8F">
            <w:pPr>
              <w:pStyle w:val="Dates"/>
              <w:contextualSpacing/>
              <w:jc w:val="left"/>
              <w:rPr>
                <w:rFonts w:ascii="Times New Roman" w:hAnsi="Times New Roman" w:cs="Times New Roman"/>
                <w:b/>
                <w:bCs/>
                <w:color w:val="871A86" w:themeColor="accent6" w:themeShade="BF"/>
                <w:sz w:val="17"/>
                <w:szCs w:val="17"/>
              </w:rPr>
            </w:pPr>
            <w:r>
              <w:rPr>
                <w:rFonts w:ascii="Times New Roman" w:hAnsi="Times New Roman" w:cs="Times New Roman"/>
                <w:color w:val="CC6600"/>
              </w:rPr>
              <w:t xml:space="preserve">       </w:t>
            </w:r>
          </w:p>
          <w:p w14:paraId="6CBA0205" w14:textId="470249D0"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621 </w:t>
            </w:r>
            <w:r w:rsidRPr="00E47475">
              <w:rPr>
                <w:rFonts w:ascii="Times New Roman" w:hAnsi="Times New Roman" w:cs="Times New Roman"/>
                <w:color w:val="871A86" w:themeColor="accent6" w:themeShade="BF"/>
                <w:sz w:val="16"/>
                <w:szCs w:val="16"/>
              </w:rPr>
              <w:t xml:space="preserve">Celery </w:t>
            </w:r>
            <w:r w:rsidRPr="00E47475">
              <w:rPr>
                <w:rFonts w:ascii="Times New Roman" w:hAnsi="Times New Roman" w:cs="Times New Roman"/>
                <w:b/>
                <w:bCs/>
                <w:color w:val="871A86" w:themeColor="accent6" w:themeShade="BF"/>
                <w:sz w:val="16"/>
                <w:szCs w:val="16"/>
              </w:rPr>
              <w:t xml:space="preserve"> </w:t>
            </w:r>
          </w:p>
          <w:p w14:paraId="36EC7227" w14:textId="7D89365C"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634 </w:t>
            </w:r>
            <w:r w:rsidRPr="00E47475">
              <w:rPr>
                <w:rFonts w:ascii="Times New Roman" w:hAnsi="Times New Roman" w:cs="Times New Roman"/>
                <w:color w:val="871A86" w:themeColor="accent6" w:themeShade="BF"/>
                <w:sz w:val="16"/>
                <w:szCs w:val="16"/>
              </w:rPr>
              <w:t xml:space="preserve">Ruby Rusher Vegetable   </w:t>
            </w:r>
          </w:p>
          <w:p w14:paraId="27E41138" w14:textId="44918646"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Juice</w:t>
            </w:r>
            <w:r w:rsidRPr="00E47475">
              <w:rPr>
                <w:rFonts w:ascii="Times New Roman" w:hAnsi="Times New Roman" w:cs="Times New Roman"/>
                <w:b/>
                <w:bCs/>
                <w:color w:val="871A86" w:themeColor="accent6" w:themeShade="BF"/>
                <w:sz w:val="16"/>
                <w:szCs w:val="16"/>
              </w:rPr>
              <w:t xml:space="preserve"> </w:t>
            </w:r>
          </w:p>
          <w:p w14:paraId="73755D05" w14:textId="1967C44C"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543 </w:t>
            </w:r>
            <w:r w:rsidRPr="00E47475">
              <w:rPr>
                <w:rFonts w:ascii="Times New Roman" w:hAnsi="Times New Roman" w:cs="Times New Roman"/>
                <w:color w:val="871A86" w:themeColor="accent6" w:themeShade="BF"/>
                <w:sz w:val="16"/>
                <w:szCs w:val="16"/>
              </w:rPr>
              <w:t>Red Pepper Hummus</w:t>
            </w:r>
          </w:p>
          <w:p w14:paraId="787E742F"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p w14:paraId="263C3A85" w14:textId="76A297EF" w:rsidR="00BA2E8F" w:rsidRPr="00E47475" w:rsidRDefault="00BA2E8F" w:rsidP="00BA2E8F">
            <w:pPr>
              <w:pStyle w:val="Dates"/>
              <w:tabs>
                <w:tab w:val="left" w:pos="527"/>
                <w:tab w:val="center" w:pos="1059"/>
              </w:tab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608 </w:t>
            </w:r>
            <w:r w:rsidRPr="00E47475">
              <w:rPr>
                <w:rFonts w:ascii="Times New Roman" w:hAnsi="Times New Roman" w:cs="Times New Roman"/>
                <w:color w:val="C00000"/>
                <w:sz w:val="16"/>
                <w:szCs w:val="16"/>
              </w:rPr>
              <w:t xml:space="preserve">Tropical Fruit Cup </w:t>
            </w:r>
          </w:p>
          <w:p w14:paraId="6F9DB523" w14:textId="77777777" w:rsidR="00BA2E8F" w:rsidRPr="00B03D20" w:rsidRDefault="00BA2E8F" w:rsidP="00BA2E8F">
            <w:pPr>
              <w:pStyle w:val="Dates"/>
              <w:contextualSpacing/>
              <w:jc w:val="left"/>
              <w:rPr>
                <w:rFonts w:ascii="Times New Roman" w:hAnsi="Times New Roman" w:cs="Times New Roman"/>
                <w:color w:val="C00000"/>
                <w:sz w:val="17"/>
                <w:szCs w:val="17"/>
              </w:rPr>
            </w:pPr>
            <w:r w:rsidRPr="00E47475">
              <w:rPr>
                <w:rFonts w:ascii="Times New Roman" w:hAnsi="Times New Roman" w:cs="Times New Roman"/>
                <w:b/>
                <w:bCs/>
                <w:color w:val="00682F"/>
                <w:sz w:val="16"/>
                <w:szCs w:val="16"/>
              </w:rPr>
              <w:t>932</w:t>
            </w:r>
            <w:r w:rsidRPr="00E47475">
              <w:rPr>
                <w:rFonts w:ascii="Times New Roman" w:hAnsi="Times New Roman" w:cs="Times New Roman"/>
                <w:color w:val="00682F"/>
                <w:sz w:val="16"/>
                <w:szCs w:val="16"/>
              </w:rPr>
              <w:t xml:space="preserve"> Cinnamon Scooby Snacks</w:t>
            </w:r>
            <w:r>
              <w:rPr>
                <w:rFonts w:ascii="Times New Roman" w:hAnsi="Times New Roman" w:cs="Times New Roman"/>
                <w:color w:val="00682F"/>
                <w:sz w:val="17"/>
                <w:szCs w:val="17"/>
              </w:rPr>
              <w:t xml:space="preserve">  </w:t>
            </w:r>
            <w:r>
              <w:rPr>
                <w:rFonts w:ascii="Times New Roman" w:hAnsi="Times New Roman" w:cs="Times New Roman"/>
                <w:color w:val="C00000"/>
                <w:sz w:val="17"/>
                <w:szCs w:val="17"/>
              </w:rPr>
              <w:t xml:space="preserve"> </w:t>
            </w:r>
          </w:p>
        </w:tc>
      </w:tr>
      <w:tr w:rsidR="00BA2E8F" w:rsidRPr="00C01987" w14:paraId="5D33189C" w14:textId="77777777" w:rsidTr="0045620C">
        <w:trPr>
          <w:cnfStyle w:val="000000100000" w:firstRow="0" w:lastRow="0" w:firstColumn="0" w:lastColumn="0" w:oddVBand="0" w:evenVBand="0" w:oddHBand="1" w:evenHBand="0" w:firstRowFirstColumn="0" w:firstRowLastColumn="0" w:lastRowFirstColumn="0" w:lastRowLastColumn="0"/>
          <w:trHeight w:val="2314"/>
        </w:trPr>
        <w:tc>
          <w:tcPr>
            <w:tcW w:w="991" w:type="pct"/>
            <w:tcBorders>
              <w:top w:val="single" w:sz="4" w:space="0" w:color="FDA147"/>
              <w:left w:val="single" w:sz="4" w:space="0" w:color="FDA147"/>
              <w:bottom w:val="single" w:sz="4" w:space="0" w:color="FDA147"/>
              <w:right w:val="single" w:sz="4" w:space="0" w:color="FDA147"/>
            </w:tcBorders>
            <w:shd w:val="clear" w:color="auto" w:fill="auto"/>
          </w:tcPr>
          <w:p w14:paraId="42CC084B" w14:textId="77777777" w:rsidR="00BA2E8F"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14</w:t>
            </w:r>
          </w:p>
          <w:p w14:paraId="2866FA37"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b/>
                <w:bCs/>
                <w:color w:val="C76402" w:themeColor="accent5"/>
              </w:rPr>
              <w:t xml:space="preserve">404 </w:t>
            </w:r>
            <w:r w:rsidRPr="00693A21">
              <w:rPr>
                <w:rFonts w:ascii="Times New Roman" w:hAnsi="Times New Roman" w:cs="Times New Roman"/>
                <w:color w:val="C76402" w:themeColor="accent5"/>
              </w:rPr>
              <w:t>Italian Combo Wrap</w:t>
            </w:r>
          </w:p>
          <w:p w14:paraId="1199E913"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588F3041"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p>
          <w:p w14:paraId="083B09DB"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620 </w:t>
            </w:r>
            <w:r w:rsidRPr="00E47475">
              <w:rPr>
                <w:rFonts w:ascii="Times New Roman" w:hAnsi="Times New Roman" w:cs="Times New Roman"/>
                <w:color w:val="871A86" w:themeColor="accent6" w:themeShade="BF"/>
                <w:sz w:val="16"/>
                <w:szCs w:val="16"/>
              </w:rPr>
              <w:t>Salsa</w:t>
            </w:r>
            <w:r w:rsidRPr="00E47475">
              <w:rPr>
                <w:rFonts w:ascii="Times New Roman" w:hAnsi="Times New Roman" w:cs="Times New Roman"/>
                <w:b/>
                <w:bCs/>
                <w:color w:val="871A86" w:themeColor="accent6" w:themeShade="BF"/>
                <w:sz w:val="16"/>
                <w:szCs w:val="16"/>
              </w:rPr>
              <w:t xml:space="preserve"> </w:t>
            </w:r>
          </w:p>
          <w:p w14:paraId="5BF5BAAC" w14:textId="2356F66D" w:rsidR="00BA2E8F" w:rsidRPr="00E47475" w:rsidRDefault="00C13012" w:rsidP="00BA2E8F">
            <w:pPr>
              <w:pStyle w:val="Dates"/>
              <w:contextualSpacing/>
              <w:jc w:val="left"/>
              <w:rPr>
                <w:rFonts w:ascii="Times New Roman" w:hAnsi="Times New Roman" w:cs="Times New Roman"/>
                <w:bCs/>
                <w:color w:val="871A86" w:themeColor="accent6" w:themeShade="BF"/>
                <w:sz w:val="16"/>
                <w:szCs w:val="16"/>
              </w:rPr>
            </w:pPr>
            <w:r>
              <w:rPr>
                <w:noProof/>
              </w:rPr>
              <w:drawing>
                <wp:anchor distT="0" distB="0" distL="114300" distR="114300" simplePos="0" relativeHeight="251665413" behindDoc="1" locked="0" layoutInCell="1" allowOverlap="1" wp14:anchorId="77989A42" wp14:editId="4294A187">
                  <wp:simplePos x="0" y="0"/>
                  <wp:positionH relativeFrom="column">
                    <wp:posOffset>1024621</wp:posOffset>
                  </wp:positionH>
                  <wp:positionV relativeFrom="paragraph">
                    <wp:posOffset>112247</wp:posOffset>
                  </wp:positionV>
                  <wp:extent cx="302149" cy="310211"/>
                  <wp:effectExtent l="38100" t="19050" r="22225" b="33020"/>
                  <wp:wrapNone/>
                  <wp:docPr id="1533748224" name="Picture 14" descr="Columbus Day poster with Columb looking at spyglass Columbus Day poster with Columb looking at spyglass. Greeting or invitation card with Caravel Santa Maria floating on the sea waves and great spanish sailor with glass vector illustration Christopher Columbus - Explorer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lumbus Day poster with Columb looking at spyglass Columbus Day poster with Columb looking at spyglass. Greeting or invitation card with Caravel Santa Maria floating on the sea waves and great spanish sailor with glass vector illustration Christopher Columbus - Explorer stock vector"/>
                          <pic:cNvPicPr>
                            <a:picLocks noChangeAspect="1" noChangeArrowheads="1"/>
                          </pic:cNvPicPr>
                        </pic:nvPicPr>
                        <pic:blipFill rotWithShape="1">
                          <a:blip r:embed="rId14">
                            <a:extLst>
                              <a:ext uri="{28A0092B-C50C-407E-A947-70E740481C1C}">
                                <a14:useLocalDpi xmlns:a14="http://schemas.microsoft.com/office/drawing/2010/main" val="0"/>
                              </a:ext>
                            </a:extLst>
                          </a:blip>
                          <a:srcRect t="3286" r="6624" b="4815"/>
                          <a:stretch/>
                        </pic:blipFill>
                        <pic:spPr bwMode="auto">
                          <a:xfrm rot="459276">
                            <a:off x="0" y="0"/>
                            <a:ext cx="302149" cy="3102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2E8F" w:rsidRPr="00E47475">
              <w:rPr>
                <w:rFonts w:ascii="Times New Roman" w:hAnsi="Times New Roman" w:cs="Times New Roman"/>
                <w:b/>
                <w:color w:val="871A86" w:themeColor="accent6" w:themeShade="BF"/>
                <w:sz w:val="16"/>
                <w:szCs w:val="16"/>
              </w:rPr>
              <w:t>631</w:t>
            </w:r>
            <w:r w:rsidR="00BA2E8F" w:rsidRPr="00E47475">
              <w:rPr>
                <w:rFonts w:ascii="Times New Roman" w:hAnsi="Times New Roman" w:cs="Times New Roman"/>
                <w:bCs/>
                <w:color w:val="871A86" w:themeColor="accent6" w:themeShade="BF"/>
                <w:sz w:val="16"/>
                <w:szCs w:val="16"/>
              </w:rPr>
              <w:t xml:space="preserve"> Cherry Star Vegetable </w:t>
            </w:r>
          </w:p>
          <w:p w14:paraId="7D074773" w14:textId="115D4159"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1B4D075B" w14:textId="165187C1" w:rsidR="00BA2E8F" w:rsidRPr="00E47475" w:rsidRDefault="00BA2E8F" w:rsidP="00C52308">
            <w:pPr>
              <w:pStyle w:val="Dates"/>
              <w:tabs>
                <w:tab w:val="right" w:pos="2036"/>
              </w:tab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00C52308">
              <w:rPr>
                <w:rFonts w:ascii="Times New Roman" w:hAnsi="Times New Roman" w:cs="Times New Roman"/>
                <w:color w:val="C00000"/>
                <w:sz w:val="16"/>
                <w:szCs w:val="16"/>
              </w:rPr>
              <w:tab/>
            </w:r>
          </w:p>
          <w:p w14:paraId="751FFC35" w14:textId="324CB64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654 </w:t>
            </w:r>
            <w:r w:rsidRPr="00E47475">
              <w:rPr>
                <w:rFonts w:ascii="Times New Roman" w:hAnsi="Times New Roman" w:cs="Times New Roman"/>
                <w:color w:val="C00000"/>
                <w:sz w:val="16"/>
                <w:szCs w:val="16"/>
              </w:rPr>
              <w:t xml:space="preserve">Raspberry Lemonade Craisins </w:t>
            </w:r>
          </w:p>
          <w:p w14:paraId="671B6866" w14:textId="0A802C81" w:rsidR="00BA2E8F" w:rsidRPr="00175F85" w:rsidRDefault="00872285" w:rsidP="00BA2E8F">
            <w:pPr>
              <w:pStyle w:val="Dates"/>
              <w:contextualSpacing/>
              <w:jc w:val="left"/>
            </w:pPr>
            <w:r w:rsidRPr="00C9610A">
              <w:rPr>
                <w:rFonts w:ascii="Times New Roman" w:hAnsi="Times New Roman" w:cs="Times New Roman"/>
                <w:iCs/>
                <w:noProof/>
                <w:sz w:val="10"/>
                <w:szCs w:val="10"/>
              </w:rPr>
              <w:drawing>
                <wp:anchor distT="0" distB="0" distL="114300" distR="114300" simplePos="0" relativeHeight="251683845" behindDoc="0" locked="0" layoutInCell="1" allowOverlap="1" wp14:anchorId="181F4F06" wp14:editId="7A0D7970">
                  <wp:simplePos x="0" y="0"/>
                  <wp:positionH relativeFrom="margin">
                    <wp:posOffset>374268</wp:posOffset>
                  </wp:positionH>
                  <wp:positionV relativeFrom="paragraph">
                    <wp:posOffset>110377</wp:posOffset>
                  </wp:positionV>
                  <wp:extent cx="969666" cy="85983"/>
                  <wp:effectExtent l="0" t="0" r="1905" b="9525"/>
                  <wp:wrapNone/>
                  <wp:docPr id="1019696157" name="Picture 30"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63287" name="Picture 30" descr="A close up of words&#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0169" t="15239" r="20350" b="63663"/>
                          <a:stretch/>
                        </pic:blipFill>
                        <pic:spPr bwMode="auto">
                          <a:xfrm>
                            <a:off x="0" y="0"/>
                            <a:ext cx="969666" cy="85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2E8F" w:rsidRPr="00E47475">
              <w:rPr>
                <w:rFonts w:ascii="Times New Roman" w:hAnsi="Times New Roman" w:cs="Times New Roman"/>
                <w:b/>
                <w:bCs/>
                <w:color w:val="00682F"/>
                <w:sz w:val="16"/>
                <w:szCs w:val="16"/>
              </w:rPr>
              <w:t>941</w:t>
            </w:r>
            <w:r w:rsidR="00BA2E8F" w:rsidRPr="00E47475">
              <w:rPr>
                <w:rFonts w:ascii="Times New Roman" w:hAnsi="Times New Roman" w:cs="Times New Roman"/>
                <w:color w:val="00682F"/>
                <w:sz w:val="16"/>
                <w:szCs w:val="16"/>
              </w:rPr>
              <w:t xml:space="preserve"> Tostito Scoops</w:t>
            </w:r>
          </w:p>
        </w:tc>
        <w:tc>
          <w:tcPr>
            <w:tcW w:w="1032" w:type="pct"/>
            <w:tcBorders>
              <w:top w:val="single" w:sz="4" w:space="0" w:color="FDA147"/>
              <w:left w:val="single" w:sz="4" w:space="0" w:color="FDA147"/>
              <w:bottom w:val="single" w:sz="4" w:space="0" w:color="FDA147"/>
              <w:right w:val="single" w:sz="4" w:space="0" w:color="FDA147"/>
            </w:tcBorders>
            <w:shd w:val="clear" w:color="auto" w:fill="auto"/>
          </w:tcPr>
          <w:p w14:paraId="218107AB" w14:textId="77777777" w:rsidR="00BA2E8F" w:rsidRPr="000F4A36"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15</w:t>
            </w:r>
          </w:p>
          <w:p w14:paraId="6E0FF333"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261 </w:t>
            </w:r>
            <w:r w:rsidRPr="00693A21">
              <w:rPr>
                <w:rFonts w:ascii="Times New Roman" w:hAnsi="Times New Roman" w:cs="Times New Roman"/>
                <w:color w:val="C76402" w:themeColor="accent5"/>
              </w:rPr>
              <w:t xml:space="preserve">Soy Butter &amp; Jelly </w:t>
            </w:r>
          </w:p>
          <w:p w14:paraId="74F1E1B0"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color w:val="C76402" w:themeColor="accent5"/>
              </w:rPr>
              <w:t xml:space="preserve">       Sandwich </w:t>
            </w:r>
          </w:p>
          <w:p w14:paraId="7E6C0802"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117C244C"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621 </w:t>
            </w:r>
            <w:r w:rsidRPr="00E47475">
              <w:rPr>
                <w:rFonts w:ascii="Times New Roman" w:hAnsi="Times New Roman" w:cs="Times New Roman"/>
                <w:color w:val="871A86" w:themeColor="accent6" w:themeShade="BF"/>
                <w:sz w:val="16"/>
                <w:szCs w:val="16"/>
              </w:rPr>
              <w:t>Celery</w:t>
            </w:r>
            <w:r w:rsidRPr="00E47475">
              <w:rPr>
                <w:rFonts w:ascii="Times New Roman" w:hAnsi="Times New Roman" w:cs="Times New Roman"/>
                <w:b/>
                <w:bCs/>
                <w:color w:val="871A86" w:themeColor="accent6" w:themeShade="BF"/>
                <w:sz w:val="16"/>
                <w:szCs w:val="16"/>
              </w:rPr>
              <w:t xml:space="preserve"> </w:t>
            </w:r>
          </w:p>
          <w:p w14:paraId="62893CEB" w14:textId="368D991B"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630 </w:t>
            </w:r>
            <w:r w:rsidRPr="00E47475">
              <w:rPr>
                <w:rFonts w:ascii="Times New Roman" w:hAnsi="Times New Roman" w:cs="Times New Roman"/>
                <w:bCs/>
                <w:color w:val="871A86" w:themeColor="accent6" w:themeShade="BF"/>
                <w:sz w:val="16"/>
                <w:szCs w:val="16"/>
              </w:rPr>
              <w:t xml:space="preserve">Dragon Punch Vegetable </w:t>
            </w:r>
          </w:p>
          <w:p w14:paraId="45F2DDE2" w14:textId="51C6FFF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11371121" w14:textId="3B0AEE7B"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445 </w:t>
            </w:r>
            <w:r w:rsidRPr="00E47475">
              <w:rPr>
                <w:rFonts w:ascii="Times New Roman" w:hAnsi="Times New Roman" w:cs="Times New Roman"/>
                <w:color w:val="C00000"/>
                <w:sz w:val="16"/>
                <w:szCs w:val="16"/>
              </w:rPr>
              <w:t xml:space="preserve">Mott’s Fruit Punch Juice </w:t>
            </w: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 xml:space="preserve">Fresh Fruit </w:t>
            </w:r>
            <w:r w:rsidRPr="00E47475">
              <w:rPr>
                <w:rFonts w:ascii="Times New Roman" w:hAnsi="Times New Roman" w:cs="Times New Roman"/>
                <w:b/>
                <w:bCs/>
                <w:color w:val="C00000"/>
                <w:sz w:val="16"/>
                <w:szCs w:val="16"/>
              </w:rPr>
              <w:t xml:space="preserve"> </w:t>
            </w:r>
          </w:p>
          <w:p w14:paraId="0898D34B" w14:textId="30C0F063" w:rsidR="00BA2E8F" w:rsidRPr="00956F99" w:rsidRDefault="00872285" w:rsidP="00BA2E8F">
            <w:pPr>
              <w:pStyle w:val="Dates"/>
              <w:contextualSpacing/>
              <w:jc w:val="left"/>
              <w:rPr>
                <w:rFonts w:ascii="Times New Roman" w:hAnsi="Times New Roman" w:cs="Times New Roman"/>
                <w:b/>
                <w:bCs/>
                <w:color w:val="CC6600"/>
                <w:sz w:val="16"/>
                <w:szCs w:val="16"/>
              </w:rPr>
            </w:pPr>
            <w:r>
              <w:rPr>
                <w:rFonts w:ascii="Times New Roman" w:hAnsi="Times New Roman" w:cs="Times New Roman"/>
                <w:b/>
                <w:bCs/>
                <w:noProof/>
                <w:color w:val="CC6600"/>
                <w:sz w:val="16"/>
                <w:szCs w:val="16"/>
              </w:rPr>
              <mc:AlternateContent>
                <mc:Choice Requires="wps">
                  <w:drawing>
                    <wp:anchor distT="0" distB="0" distL="114300" distR="114300" simplePos="0" relativeHeight="251669509" behindDoc="0" locked="0" layoutInCell="1" allowOverlap="1" wp14:anchorId="74845B08" wp14:editId="71F8B62B">
                      <wp:simplePos x="0" y="0"/>
                      <wp:positionH relativeFrom="column">
                        <wp:posOffset>1316355</wp:posOffset>
                      </wp:positionH>
                      <wp:positionV relativeFrom="paragraph">
                        <wp:posOffset>233903</wp:posOffset>
                      </wp:positionV>
                      <wp:extent cx="200660" cy="45085"/>
                      <wp:effectExtent l="0" t="0" r="27940" b="31115"/>
                      <wp:wrapNone/>
                      <wp:docPr id="1322600411" name="Straight Connector 22"/>
                      <wp:cNvGraphicFramePr/>
                      <a:graphic xmlns:a="http://schemas.openxmlformats.org/drawingml/2006/main">
                        <a:graphicData uri="http://schemas.microsoft.com/office/word/2010/wordprocessingShape">
                          <wps:wsp>
                            <wps:cNvCnPr/>
                            <wps:spPr>
                              <a:xfrm flipV="1">
                                <a:off x="0" y="0"/>
                                <a:ext cx="200660" cy="4508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68E2A5" id="Straight Connector 22" o:spid="_x0000_s1026" style="position:absolute;flip:y;z-index:251669509;visibility:visible;mso-wrap-style:square;mso-wrap-distance-left:9pt;mso-wrap-distance-top:0;mso-wrap-distance-right:9pt;mso-wrap-distance-bottom:0;mso-position-horizontal:absolute;mso-position-horizontal-relative:text;mso-position-vertical:absolute;mso-position-vertical-relative:text" from="103.65pt,18.4pt" to="119.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" strokecolor="#df6013 [3047]" strokeweight="1pt"/>
                  </w:pict>
                </mc:Fallback>
              </mc:AlternateContent>
            </w:r>
            <w:r>
              <w:rPr>
                <w:rFonts w:ascii="Times New Roman" w:hAnsi="Times New Roman" w:cs="Times New Roman"/>
                <w:b/>
                <w:bCs/>
                <w:noProof/>
                <w:color w:val="00682F"/>
                <w:sz w:val="15"/>
                <w:szCs w:val="15"/>
              </w:rPr>
              <mc:AlternateContent>
                <mc:Choice Requires="wps">
                  <w:drawing>
                    <wp:anchor distT="0" distB="0" distL="114300" distR="114300" simplePos="0" relativeHeight="251668485" behindDoc="0" locked="0" layoutInCell="1" allowOverlap="1" wp14:anchorId="6CEBEBC6" wp14:editId="6D7192D1">
                      <wp:simplePos x="0" y="0"/>
                      <wp:positionH relativeFrom="column">
                        <wp:posOffset>1108180</wp:posOffset>
                      </wp:positionH>
                      <wp:positionV relativeFrom="paragraph">
                        <wp:posOffset>188603</wp:posOffset>
                      </wp:positionV>
                      <wp:extent cx="145415" cy="75565"/>
                      <wp:effectExtent l="0" t="0" r="26035" b="19685"/>
                      <wp:wrapNone/>
                      <wp:docPr id="401330038" name="Straight Connector 26"/>
                      <wp:cNvGraphicFramePr/>
                      <a:graphic xmlns:a="http://schemas.openxmlformats.org/drawingml/2006/main">
                        <a:graphicData uri="http://schemas.microsoft.com/office/word/2010/wordprocessingShape">
                          <wps:wsp>
                            <wps:cNvCnPr/>
                            <wps:spPr>
                              <a:xfrm>
                                <a:off x="0" y="0"/>
                                <a:ext cx="145415" cy="7556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379B5FC" id="Straight Connector 26" o:spid="_x0000_s1026" style="position:absolute;z-index:251668485;visibility:visible;mso-wrap-style:square;mso-wrap-distance-left:9pt;mso-wrap-distance-top:0;mso-wrap-distance-right:9pt;mso-wrap-distance-bottom:0;mso-position-horizontal:absolute;mso-position-horizontal-relative:text;mso-position-vertical:absolute;mso-position-vertical-relative:text" from="87.25pt,14.85pt" to="98.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" strokecolor="#df6013 [3047]" strokeweight="1pt"/>
                  </w:pict>
                </mc:Fallback>
              </mc:AlternateContent>
            </w:r>
            <w:r>
              <w:rPr>
                <w:rFonts w:ascii="Times New Roman" w:hAnsi="Times New Roman" w:cs="Times New Roman"/>
                <w:b/>
                <w:bCs/>
                <w:noProof/>
                <w:color w:val="C00000"/>
                <w:sz w:val="15"/>
                <w:szCs w:val="15"/>
              </w:rPr>
              <mc:AlternateContent>
                <mc:Choice Requires="wps">
                  <w:drawing>
                    <wp:anchor distT="0" distB="0" distL="114300" distR="114300" simplePos="0" relativeHeight="251691013" behindDoc="0" locked="0" layoutInCell="1" allowOverlap="1" wp14:anchorId="0ADEFD83" wp14:editId="391A5E3A">
                      <wp:simplePos x="0" y="0"/>
                      <wp:positionH relativeFrom="column">
                        <wp:posOffset>896301</wp:posOffset>
                      </wp:positionH>
                      <wp:positionV relativeFrom="paragraph">
                        <wp:posOffset>186160</wp:posOffset>
                      </wp:positionV>
                      <wp:extent cx="145701" cy="95439"/>
                      <wp:effectExtent l="0" t="0" r="26035" b="19050"/>
                      <wp:wrapNone/>
                      <wp:docPr id="1572147712" name="Straight Connector 18"/>
                      <wp:cNvGraphicFramePr/>
                      <a:graphic xmlns:a="http://schemas.openxmlformats.org/drawingml/2006/main">
                        <a:graphicData uri="http://schemas.microsoft.com/office/word/2010/wordprocessingShape">
                          <wps:wsp>
                            <wps:cNvCnPr/>
                            <wps:spPr>
                              <a:xfrm flipV="1">
                                <a:off x="0" y="0"/>
                                <a:ext cx="145701" cy="95439"/>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6CC05" id="Straight Connector 18" o:spid="_x0000_s1026" style="position:absolute;flip:y;z-index:2516910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5pt,14.65pt" to="8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89989" behindDoc="0" locked="0" layoutInCell="1" allowOverlap="1" wp14:anchorId="3CF0B331" wp14:editId="439DAC1D">
                      <wp:simplePos x="0" y="0"/>
                      <wp:positionH relativeFrom="column">
                        <wp:posOffset>668546</wp:posOffset>
                      </wp:positionH>
                      <wp:positionV relativeFrom="paragraph">
                        <wp:posOffset>214209</wp:posOffset>
                      </wp:positionV>
                      <wp:extent cx="160655" cy="85090"/>
                      <wp:effectExtent l="0" t="0" r="29845" b="29210"/>
                      <wp:wrapNone/>
                      <wp:docPr id="797736502" name="Straight Connector 25"/>
                      <wp:cNvGraphicFramePr/>
                      <a:graphic xmlns:a="http://schemas.openxmlformats.org/drawingml/2006/main">
                        <a:graphicData uri="http://schemas.microsoft.com/office/word/2010/wordprocessingShape">
                          <wps:wsp>
                            <wps:cNvCnPr/>
                            <wps:spPr>
                              <a:xfrm>
                                <a:off x="0" y="0"/>
                                <a:ext cx="160655" cy="8509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4132A32" id="Straight Connector 25" o:spid="_x0000_s1026" style="position:absolute;z-index:251689989;visibility:visible;mso-wrap-style:square;mso-wrap-distance-left:9pt;mso-wrap-distance-top:0;mso-wrap-distance-right:9pt;mso-wrap-distance-bottom:0;mso-position-horizontal:absolute;mso-position-horizontal-relative:text;mso-position-vertical:absolute;mso-position-vertical-relative:text" from="52.65pt,16.85pt" to="65.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88965" behindDoc="0" locked="0" layoutInCell="1" allowOverlap="1" wp14:anchorId="1E5A53F4" wp14:editId="12E0B499">
                      <wp:simplePos x="0" y="0"/>
                      <wp:positionH relativeFrom="column">
                        <wp:posOffset>414760</wp:posOffset>
                      </wp:positionH>
                      <wp:positionV relativeFrom="paragraph">
                        <wp:posOffset>207758</wp:posOffset>
                      </wp:positionV>
                      <wp:extent cx="185420" cy="65405"/>
                      <wp:effectExtent l="0" t="0" r="24130" b="29845"/>
                      <wp:wrapNone/>
                      <wp:docPr id="2137899410" name="Straight Connector 24"/>
                      <wp:cNvGraphicFramePr/>
                      <a:graphic xmlns:a="http://schemas.openxmlformats.org/drawingml/2006/main">
                        <a:graphicData uri="http://schemas.microsoft.com/office/word/2010/wordprocessingShape">
                          <wps:wsp>
                            <wps:cNvCnPr/>
                            <wps:spPr>
                              <a:xfrm flipV="1">
                                <a:off x="0" y="0"/>
                                <a:ext cx="185420" cy="6540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5E36B99" id="Straight Connector 24" o:spid="_x0000_s1026" style="position:absolute;flip:y;z-index:251688965;visibility:visible;mso-wrap-style:square;mso-wrap-distance-left:9pt;mso-wrap-distance-top:0;mso-wrap-distance-right:9pt;mso-wrap-distance-bottom:0;mso-position-horizontal:absolute;mso-position-horizontal-relative:text;mso-position-vertical:absolute;mso-position-vertical-relative:text" from="32.65pt,16.35pt" to="4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87941" behindDoc="0" locked="0" layoutInCell="1" allowOverlap="1" wp14:anchorId="75844B3D" wp14:editId="517CFFD0">
                      <wp:simplePos x="0" y="0"/>
                      <wp:positionH relativeFrom="column">
                        <wp:posOffset>190395</wp:posOffset>
                      </wp:positionH>
                      <wp:positionV relativeFrom="paragraph">
                        <wp:posOffset>233676</wp:posOffset>
                      </wp:positionV>
                      <wp:extent cx="150495" cy="65405"/>
                      <wp:effectExtent l="0" t="0" r="20955" b="29845"/>
                      <wp:wrapNone/>
                      <wp:docPr id="1877214869" name="Straight Connector 23"/>
                      <wp:cNvGraphicFramePr/>
                      <a:graphic xmlns:a="http://schemas.openxmlformats.org/drawingml/2006/main">
                        <a:graphicData uri="http://schemas.microsoft.com/office/word/2010/wordprocessingShape">
                          <wps:wsp>
                            <wps:cNvCnPr/>
                            <wps:spPr>
                              <a:xfrm>
                                <a:off x="0" y="0"/>
                                <a:ext cx="150495" cy="6540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5660C6B" id="Straight Connector 23" o:spid="_x0000_s1026" style="position:absolute;z-index:251687941;visibility:visible;mso-wrap-style:square;mso-wrap-distance-left:9pt;mso-wrap-distance-top:0;mso-wrap-distance-right:9pt;mso-wrap-distance-bottom:0;mso-position-horizontal:absolute;mso-position-horizontal-relative:text;mso-position-vertical:absolute;mso-position-vertical-relative:text" from="15pt,18.4pt" to="26.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86917" behindDoc="0" locked="0" layoutInCell="1" allowOverlap="1" wp14:anchorId="5E8D95A4" wp14:editId="436EAB2D">
                      <wp:simplePos x="0" y="0"/>
                      <wp:positionH relativeFrom="column">
                        <wp:posOffset>-85725</wp:posOffset>
                      </wp:positionH>
                      <wp:positionV relativeFrom="paragraph">
                        <wp:posOffset>205740</wp:posOffset>
                      </wp:positionV>
                      <wp:extent cx="200660" cy="45085"/>
                      <wp:effectExtent l="0" t="0" r="27940" b="31115"/>
                      <wp:wrapNone/>
                      <wp:docPr id="1270891118" name="Straight Connector 22"/>
                      <wp:cNvGraphicFramePr/>
                      <a:graphic xmlns:a="http://schemas.openxmlformats.org/drawingml/2006/main">
                        <a:graphicData uri="http://schemas.microsoft.com/office/word/2010/wordprocessingShape">
                          <wps:wsp>
                            <wps:cNvCnPr/>
                            <wps:spPr>
                              <a:xfrm flipV="1">
                                <a:off x="0" y="0"/>
                                <a:ext cx="200660" cy="4508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6AEF997" id="Straight Connector 22" o:spid="_x0000_s1026" style="position:absolute;flip:y;z-index:251686917;visibility:visible;mso-wrap-style:square;mso-wrap-distance-left:9pt;mso-wrap-distance-top:0;mso-wrap-distance-right:9pt;mso-wrap-distance-bottom:0;mso-position-horizontal:absolute;mso-position-horizontal-relative:text;mso-position-vertical:absolute;mso-position-vertical-relative:text" from="-6.75pt,16.2pt" to="9.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" strokecolor="#df6013 [3047]" strokeweight="1pt"/>
                  </w:pict>
                </mc:Fallback>
              </mc:AlternateContent>
            </w:r>
            <w:r w:rsidR="00BA2E8F" w:rsidRPr="00E47475">
              <w:rPr>
                <w:rFonts w:ascii="Times New Roman" w:hAnsi="Times New Roman" w:cs="Times New Roman"/>
                <w:b/>
                <w:bCs/>
                <w:color w:val="00682F"/>
                <w:sz w:val="16"/>
                <w:szCs w:val="16"/>
              </w:rPr>
              <w:t>934</w:t>
            </w:r>
            <w:r w:rsidR="00BA2E8F" w:rsidRPr="00E47475">
              <w:rPr>
                <w:rFonts w:ascii="Times New Roman" w:hAnsi="Times New Roman" w:cs="Times New Roman"/>
                <w:color w:val="00682F"/>
                <w:sz w:val="16"/>
                <w:szCs w:val="16"/>
              </w:rPr>
              <w:t xml:space="preserve"> Dino Bites</w:t>
            </w:r>
            <w:r w:rsidR="00BA2E8F">
              <w:rPr>
                <w:rFonts w:ascii="Times New Roman" w:hAnsi="Times New Roman" w:cs="Times New Roman"/>
                <w:color w:val="00682F"/>
                <w:sz w:val="17"/>
                <w:szCs w:val="17"/>
              </w:rPr>
              <w:t xml:space="preserve"> </w:t>
            </w:r>
            <w:r w:rsidR="00BA2E8F">
              <w:rPr>
                <w:rFonts w:ascii="Times New Roman" w:hAnsi="Times New Roman" w:cs="Times New Roman"/>
                <w:color w:val="C00000"/>
                <w:sz w:val="17"/>
                <w:szCs w:val="17"/>
              </w:rPr>
              <w:t xml:space="preserve"> </w:t>
            </w:r>
          </w:p>
        </w:tc>
        <w:tc>
          <w:tcPr>
            <w:tcW w:w="953" w:type="pct"/>
            <w:tcBorders>
              <w:top w:val="single" w:sz="4" w:space="0" w:color="FDA147"/>
              <w:left w:val="single" w:sz="4" w:space="0" w:color="FDA147"/>
              <w:bottom w:val="single" w:sz="4" w:space="0" w:color="FDA147"/>
              <w:right w:val="single" w:sz="4" w:space="0" w:color="FDA147"/>
            </w:tcBorders>
            <w:shd w:val="clear" w:color="auto" w:fill="auto"/>
          </w:tcPr>
          <w:p w14:paraId="69EE8F7A" w14:textId="0583F80C"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16</w:t>
            </w:r>
          </w:p>
          <w:p w14:paraId="0003341C"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229 </w:t>
            </w:r>
            <w:r w:rsidRPr="00693A21">
              <w:rPr>
                <w:rFonts w:ascii="Times New Roman" w:hAnsi="Times New Roman" w:cs="Times New Roman"/>
                <w:color w:val="C76402" w:themeColor="accent5"/>
              </w:rPr>
              <w:t xml:space="preserve">Turkey Ham &amp; </w:t>
            </w:r>
          </w:p>
          <w:p w14:paraId="15F2C228"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Cheese Croissant </w:t>
            </w:r>
          </w:p>
          <w:p w14:paraId="1D0F43EA"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6DAD1EF7"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602 </w:t>
            </w:r>
            <w:r w:rsidRPr="00E47475">
              <w:rPr>
                <w:rFonts w:ascii="Times New Roman" w:hAnsi="Times New Roman" w:cs="Times New Roman"/>
                <w:color w:val="871A86" w:themeColor="accent6" w:themeShade="BF"/>
                <w:sz w:val="16"/>
                <w:szCs w:val="16"/>
              </w:rPr>
              <w:t>PA Dutch Potato Salad</w:t>
            </w:r>
            <w:r w:rsidRPr="00E47475">
              <w:rPr>
                <w:rFonts w:ascii="Times New Roman" w:hAnsi="Times New Roman" w:cs="Times New Roman"/>
                <w:b/>
                <w:bCs/>
                <w:color w:val="871A86" w:themeColor="accent6" w:themeShade="BF"/>
                <w:sz w:val="16"/>
                <w:szCs w:val="16"/>
              </w:rPr>
              <w:t xml:space="preserve"> </w:t>
            </w:r>
          </w:p>
          <w:p w14:paraId="2589DFB5"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634 </w:t>
            </w:r>
            <w:r w:rsidRPr="00E47475">
              <w:rPr>
                <w:rFonts w:ascii="Times New Roman" w:hAnsi="Times New Roman" w:cs="Times New Roman"/>
                <w:color w:val="871A86" w:themeColor="accent6" w:themeShade="BF"/>
                <w:sz w:val="16"/>
                <w:szCs w:val="16"/>
              </w:rPr>
              <w:t xml:space="preserve">Ruby Rusher Vegetable </w:t>
            </w:r>
          </w:p>
          <w:p w14:paraId="3557E943"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Juice</w:t>
            </w:r>
            <w:r w:rsidRPr="00E47475">
              <w:rPr>
                <w:rFonts w:ascii="Times New Roman" w:hAnsi="Times New Roman" w:cs="Times New Roman"/>
                <w:b/>
                <w:bCs/>
                <w:color w:val="871A86" w:themeColor="accent6" w:themeShade="BF"/>
                <w:sz w:val="16"/>
                <w:szCs w:val="16"/>
              </w:rPr>
              <w:t xml:space="preserve"> </w:t>
            </w:r>
          </w:p>
          <w:p w14:paraId="089C8643"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p>
          <w:p w14:paraId="77D7606C"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657 </w:t>
            </w:r>
            <w:r w:rsidRPr="00E47475">
              <w:rPr>
                <w:rFonts w:ascii="Times New Roman" w:hAnsi="Times New Roman" w:cs="Times New Roman"/>
                <w:color w:val="C00000"/>
                <w:sz w:val="16"/>
                <w:szCs w:val="16"/>
              </w:rPr>
              <w:t xml:space="preserve">Strawberry Craisins  </w:t>
            </w:r>
          </w:p>
          <w:p w14:paraId="1C9B1642" w14:textId="0452AA7C" w:rsidR="00BA2E8F" w:rsidRPr="00286E45" w:rsidRDefault="00872285" w:rsidP="00BA2E8F">
            <w:pPr>
              <w:pStyle w:val="Dates"/>
              <w:contextualSpacing/>
              <w:jc w:val="left"/>
              <w:rPr>
                <w:rFonts w:ascii="Times New Roman" w:hAnsi="Times New Roman" w:cs="Times New Roman"/>
                <w:b/>
                <w:bCs/>
                <w:color w:val="C00000"/>
                <w:sz w:val="17"/>
                <w:szCs w:val="17"/>
              </w:rPr>
            </w:pPr>
            <w:r>
              <w:rPr>
                <w:rFonts w:ascii="Times New Roman" w:hAnsi="Times New Roman" w:cs="Times New Roman"/>
                <w:b/>
                <w:bCs/>
                <w:noProof/>
                <w:color w:val="00682F"/>
                <w:sz w:val="15"/>
                <w:szCs w:val="15"/>
              </w:rPr>
              <mc:AlternateContent>
                <mc:Choice Requires="wps">
                  <w:drawing>
                    <wp:anchor distT="0" distB="0" distL="114300" distR="114300" simplePos="0" relativeHeight="251674629" behindDoc="0" locked="0" layoutInCell="1" allowOverlap="1" wp14:anchorId="556A8DF5" wp14:editId="07A9A44F">
                      <wp:simplePos x="0" y="0"/>
                      <wp:positionH relativeFrom="column">
                        <wp:posOffset>1019381</wp:posOffset>
                      </wp:positionH>
                      <wp:positionV relativeFrom="paragraph">
                        <wp:posOffset>177597</wp:posOffset>
                      </wp:positionV>
                      <wp:extent cx="145415" cy="75565"/>
                      <wp:effectExtent l="0" t="0" r="26035" b="19685"/>
                      <wp:wrapNone/>
                      <wp:docPr id="1314149499" name="Straight Connector 26"/>
                      <wp:cNvGraphicFramePr/>
                      <a:graphic xmlns:a="http://schemas.openxmlformats.org/drawingml/2006/main">
                        <a:graphicData uri="http://schemas.microsoft.com/office/word/2010/wordprocessingShape">
                          <wps:wsp>
                            <wps:cNvCnPr/>
                            <wps:spPr>
                              <a:xfrm>
                                <a:off x="0" y="0"/>
                                <a:ext cx="145415" cy="7556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A5A1C09" id="Straight Connector 26" o:spid="_x0000_s1026" style="position:absolute;z-index:251674629;visibility:visible;mso-wrap-style:square;mso-wrap-distance-left:9pt;mso-wrap-distance-top:0;mso-wrap-distance-right:9pt;mso-wrap-distance-bottom:0;mso-position-horizontal:absolute;mso-position-horizontal-relative:text;mso-position-vertical:absolute;mso-position-vertical-relative:text" from="80.25pt,14pt" to="91.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" strokecolor="#df6013 [3047]" strokeweight="1pt"/>
                  </w:pict>
                </mc:Fallback>
              </mc:AlternateContent>
            </w:r>
            <w:r>
              <w:rPr>
                <w:rFonts w:ascii="Times New Roman" w:hAnsi="Times New Roman" w:cs="Times New Roman"/>
                <w:b/>
                <w:bCs/>
                <w:noProof/>
                <w:color w:val="C00000"/>
                <w:sz w:val="15"/>
                <w:szCs w:val="15"/>
              </w:rPr>
              <mc:AlternateContent>
                <mc:Choice Requires="wps">
                  <w:drawing>
                    <wp:anchor distT="0" distB="0" distL="114300" distR="114300" simplePos="0" relativeHeight="251673605" behindDoc="0" locked="0" layoutInCell="1" allowOverlap="1" wp14:anchorId="47303F8B" wp14:editId="12111EB4">
                      <wp:simplePos x="0" y="0"/>
                      <wp:positionH relativeFrom="column">
                        <wp:posOffset>824651</wp:posOffset>
                      </wp:positionH>
                      <wp:positionV relativeFrom="paragraph">
                        <wp:posOffset>149341</wp:posOffset>
                      </wp:positionV>
                      <wp:extent cx="145415" cy="95250"/>
                      <wp:effectExtent l="0" t="0" r="26035" b="19050"/>
                      <wp:wrapNone/>
                      <wp:docPr id="1721582114" name="Straight Connector 18"/>
                      <wp:cNvGraphicFramePr/>
                      <a:graphic xmlns:a="http://schemas.openxmlformats.org/drawingml/2006/main">
                        <a:graphicData uri="http://schemas.microsoft.com/office/word/2010/wordprocessingShape">
                          <wps:wsp>
                            <wps:cNvCnPr/>
                            <wps:spPr>
                              <a:xfrm flipV="1">
                                <a:off x="0" y="0"/>
                                <a:ext cx="145415" cy="952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66B55" id="Straight Connector 18" o:spid="_x0000_s1026" style="position:absolute;flip:y;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1.75pt" to="76.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72581" behindDoc="0" locked="0" layoutInCell="1" allowOverlap="1" wp14:anchorId="7AD91E8C" wp14:editId="35D3951D">
                      <wp:simplePos x="0" y="0"/>
                      <wp:positionH relativeFrom="column">
                        <wp:posOffset>591286</wp:posOffset>
                      </wp:positionH>
                      <wp:positionV relativeFrom="paragraph">
                        <wp:posOffset>180347</wp:posOffset>
                      </wp:positionV>
                      <wp:extent cx="160655" cy="85090"/>
                      <wp:effectExtent l="0" t="0" r="29845" b="29210"/>
                      <wp:wrapNone/>
                      <wp:docPr id="2010397231" name="Straight Connector 25"/>
                      <wp:cNvGraphicFramePr/>
                      <a:graphic xmlns:a="http://schemas.openxmlformats.org/drawingml/2006/main">
                        <a:graphicData uri="http://schemas.microsoft.com/office/word/2010/wordprocessingShape">
                          <wps:wsp>
                            <wps:cNvCnPr/>
                            <wps:spPr>
                              <a:xfrm>
                                <a:off x="0" y="0"/>
                                <a:ext cx="160655" cy="8509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5C05E8A" id="Straight Connector 25" o:spid="_x0000_s1026" style="position:absolute;z-index:251672581;visibility:visible;mso-wrap-style:square;mso-wrap-distance-left:9pt;mso-wrap-distance-top:0;mso-wrap-distance-right:9pt;mso-wrap-distance-bottom:0;mso-position-horizontal:absolute;mso-position-horizontal-relative:text;mso-position-vertical:absolute;mso-position-vertical-relative:text" from="46.55pt,14.2pt" to="59.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71557" behindDoc="0" locked="0" layoutInCell="1" allowOverlap="1" wp14:anchorId="246767A1" wp14:editId="110C5C72">
                      <wp:simplePos x="0" y="0"/>
                      <wp:positionH relativeFrom="column">
                        <wp:posOffset>315061</wp:posOffset>
                      </wp:positionH>
                      <wp:positionV relativeFrom="paragraph">
                        <wp:posOffset>176316</wp:posOffset>
                      </wp:positionV>
                      <wp:extent cx="185420" cy="65405"/>
                      <wp:effectExtent l="0" t="0" r="24130" b="29845"/>
                      <wp:wrapNone/>
                      <wp:docPr id="167675403" name="Straight Connector 24"/>
                      <wp:cNvGraphicFramePr/>
                      <a:graphic xmlns:a="http://schemas.openxmlformats.org/drawingml/2006/main">
                        <a:graphicData uri="http://schemas.microsoft.com/office/word/2010/wordprocessingShape">
                          <wps:wsp>
                            <wps:cNvCnPr/>
                            <wps:spPr>
                              <a:xfrm flipV="1">
                                <a:off x="0" y="0"/>
                                <a:ext cx="185420" cy="6540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A5A0393" id="Straight Connector 24" o:spid="_x0000_s1026" style="position:absolute;flip:y;z-index:251671557;visibility:visible;mso-wrap-style:square;mso-wrap-distance-left:9pt;mso-wrap-distance-top:0;mso-wrap-distance-right:9pt;mso-wrap-distance-bottom:0;mso-position-horizontal:absolute;mso-position-horizontal-relative:text;mso-position-vertical:absolute;mso-position-vertical-relative:text" from="24.8pt,13.9pt" to="3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" strokecolor="#df6013 [3047]" strokeweight="1pt"/>
                  </w:pict>
                </mc:Fallback>
              </mc:AlternateContent>
            </w:r>
            <w:r>
              <w:rPr>
                <w:rFonts w:ascii="Times New Roman" w:hAnsi="Times New Roman" w:cs="Times New Roman"/>
                <w:b/>
                <w:bCs/>
                <w:noProof/>
                <w:color w:val="CC6600"/>
                <w:sz w:val="16"/>
                <w:szCs w:val="16"/>
              </w:rPr>
              <mc:AlternateContent>
                <mc:Choice Requires="wps">
                  <w:drawing>
                    <wp:anchor distT="0" distB="0" distL="114300" distR="114300" simplePos="0" relativeHeight="251670533" behindDoc="0" locked="0" layoutInCell="1" allowOverlap="1" wp14:anchorId="3697BEF4" wp14:editId="22432BE7">
                      <wp:simplePos x="0" y="0"/>
                      <wp:positionH relativeFrom="column">
                        <wp:posOffset>118745</wp:posOffset>
                      </wp:positionH>
                      <wp:positionV relativeFrom="paragraph">
                        <wp:posOffset>207442</wp:posOffset>
                      </wp:positionV>
                      <wp:extent cx="150495" cy="65405"/>
                      <wp:effectExtent l="0" t="0" r="20955" b="29845"/>
                      <wp:wrapNone/>
                      <wp:docPr id="324064808" name="Straight Connector 23"/>
                      <wp:cNvGraphicFramePr/>
                      <a:graphic xmlns:a="http://schemas.openxmlformats.org/drawingml/2006/main">
                        <a:graphicData uri="http://schemas.microsoft.com/office/word/2010/wordprocessingShape">
                          <wps:wsp>
                            <wps:cNvCnPr/>
                            <wps:spPr>
                              <a:xfrm>
                                <a:off x="0" y="0"/>
                                <a:ext cx="150495" cy="6540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F7D159F" id="Straight Connector 23" o:spid="_x0000_s1026" style="position:absolute;z-index:251670533;visibility:visible;mso-wrap-style:square;mso-wrap-distance-left:9pt;mso-wrap-distance-top:0;mso-wrap-distance-right:9pt;mso-wrap-distance-bottom:0;mso-position-horizontal:absolute;mso-position-horizontal-relative:text;mso-position-vertical:absolute;mso-position-vertical-relative:text" from="9.35pt,16.35pt" to="2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" strokecolor="#df6013 [3047]" strokeweight="1pt"/>
                  </w:pict>
                </mc:Fallback>
              </mc:AlternateContent>
            </w:r>
            <w:r w:rsidR="00BA2E8F" w:rsidRPr="00E47475">
              <w:rPr>
                <w:rFonts w:ascii="Times New Roman" w:hAnsi="Times New Roman" w:cs="Times New Roman"/>
                <w:b/>
                <w:bCs/>
                <w:color w:val="00682F"/>
                <w:sz w:val="16"/>
                <w:szCs w:val="16"/>
              </w:rPr>
              <w:t>928</w:t>
            </w:r>
            <w:r w:rsidR="00BA2E8F" w:rsidRPr="00E47475">
              <w:rPr>
                <w:rFonts w:ascii="Times New Roman" w:hAnsi="Times New Roman" w:cs="Times New Roman"/>
                <w:color w:val="00682F"/>
                <w:sz w:val="16"/>
                <w:szCs w:val="16"/>
              </w:rPr>
              <w:t xml:space="preserve"> Goldfish Pretzels</w:t>
            </w:r>
            <w:r w:rsidR="00BA2E8F">
              <w:rPr>
                <w:rFonts w:ascii="Times New Roman" w:hAnsi="Times New Roman" w:cs="Times New Roman"/>
                <w:color w:val="00682F"/>
                <w:sz w:val="17"/>
                <w:szCs w:val="17"/>
              </w:rPr>
              <w:t xml:space="preserve"> </w:t>
            </w:r>
          </w:p>
        </w:tc>
        <w:tc>
          <w:tcPr>
            <w:tcW w:w="993" w:type="pct"/>
            <w:tcBorders>
              <w:top w:val="single" w:sz="4" w:space="0" w:color="FDA147"/>
              <w:left w:val="single" w:sz="4" w:space="0" w:color="FDA147"/>
              <w:bottom w:val="single" w:sz="4" w:space="0" w:color="FDA147"/>
              <w:right w:val="single" w:sz="4" w:space="0" w:color="FDA147"/>
            </w:tcBorders>
            <w:shd w:val="clear" w:color="auto" w:fill="auto"/>
          </w:tcPr>
          <w:p w14:paraId="04B1A1BF" w14:textId="4CEA89A6" w:rsidR="00BA2E8F" w:rsidRPr="006A2DBF" w:rsidRDefault="00BA2E8F" w:rsidP="00BA2E8F">
            <w:pPr>
              <w:pStyle w:val="Dates"/>
              <w:contextualSpacing/>
              <w:rPr>
                <w:rFonts w:ascii="Amasis MT Pro Black" w:hAnsi="Amasis MT Pro Black" w:cs="Aldhabi"/>
                <w:b/>
                <w:color w:val="002060"/>
                <w:sz w:val="22"/>
                <w:szCs w:val="22"/>
              </w:rPr>
            </w:pPr>
            <w:r w:rsidRPr="00465CA5">
              <w:rPr>
                <w:b/>
                <w:color w:val="002060"/>
                <w:sz w:val="12"/>
                <w:szCs w:val="12"/>
              </w:rPr>
              <w:t xml:space="preserve">                                               </w:t>
            </w:r>
            <w:r w:rsidRPr="00B43F48">
              <w:rPr>
                <w:rFonts w:ascii="Amasis MT Pro Black" w:hAnsi="Amasis MT Pro Black" w:cs="Aldhabi"/>
                <w:b/>
                <w:color w:val="auto"/>
                <w:sz w:val="22"/>
                <w:szCs w:val="22"/>
              </w:rPr>
              <w:t>17</w:t>
            </w:r>
          </w:p>
          <w:p w14:paraId="2D96BF9B" w14:textId="487C2BAC"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242 </w:t>
            </w:r>
            <w:r w:rsidRPr="00693A21">
              <w:rPr>
                <w:rFonts w:ascii="Times New Roman" w:hAnsi="Times New Roman" w:cs="Times New Roman"/>
                <w:color w:val="C76402" w:themeColor="accent5"/>
              </w:rPr>
              <w:t xml:space="preserve">Chicken &amp; Turkey </w:t>
            </w:r>
          </w:p>
          <w:p w14:paraId="0B415F06" w14:textId="4B2DBCBB"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Ham &amp; Cheese Wedge </w:t>
            </w:r>
          </w:p>
          <w:p w14:paraId="65E7281E" w14:textId="0AA2360B" w:rsidR="00BA2E8F" w:rsidRPr="00693A21" w:rsidRDefault="00BA2E8F" w:rsidP="00BA2E8F">
            <w:pPr>
              <w:pStyle w:val="Dates"/>
              <w:contextualSpacing/>
              <w:jc w:val="left"/>
              <w:rPr>
                <w:rFonts w:ascii="Times New Roman" w:hAnsi="Times New Roman" w:cs="Times New Roman"/>
                <w:b/>
                <w:bCs/>
                <w:color w:val="C76402" w:themeColor="accent5"/>
                <w:sz w:val="17"/>
                <w:szCs w:val="17"/>
              </w:rPr>
            </w:pPr>
            <w:r w:rsidRPr="00693A21">
              <w:rPr>
                <w:rFonts w:ascii="Times New Roman" w:hAnsi="Times New Roman" w:cs="Times New Roman"/>
                <w:color w:val="C76402" w:themeColor="accent5"/>
              </w:rPr>
              <w:t xml:space="preserve">       Sandwich </w:t>
            </w:r>
          </w:p>
          <w:p w14:paraId="6FFAF6EA" w14:textId="468959E3"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Bagged Carrots</w:t>
            </w:r>
            <w:r w:rsidRPr="00E47475">
              <w:rPr>
                <w:rFonts w:ascii="Times New Roman" w:hAnsi="Times New Roman" w:cs="Times New Roman"/>
                <w:b/>
                <w:bCs/>
                <w:color w:val="871A86" w:themeColor="accent6" w:themeShade="BF"/>
                <w:sz w:val="16"/>
                <w:szCs w:val="16"/>
              </w:rPr>
              <w:t xml:space="preserve"> </w:t>
            </w:r>
          </w:p>
          <w:p w14:paraId="09DF5E0E" w14:textId="41D83FCD"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631</w:t>
            </w:r>
            <w:r w:rsidRPr="00E47475">
              <w:rPr>
                <w:rFonts w:ascii="Times New Roman" w:hAnsi="Times New Roman" w:cs="Times New Roman"/>
                <w:bCs/>
                <w:color w:val="871A86" w:themeColor="accent6" w:themeShade="BF"/>
                <w:sz w:val="16"/>
                <w:szCs w:val="16"/>
              </w:rPr>
              <w:t xml:space="preserve"> Cherry Star Vegetable </w:t>
            </w:r>
          </w:p>
          <w:p w14:paraId="5927FA0E" w14:textId="344B5145"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6DB0C30D" w14:textId="5FB27AAD"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534 </w:t>
            </w:r>
            <w:r w:rsidRPr="00E47475">
              <w:rPr>
                <w:rFonts w:ascii="Times New Roman" w:hAnsi="Times New Roman" w:cs="Times New Roman"/>
                <w:color w:val="871A86" w:themeColor="accent6" w:themeShade="BF"/>
                <w:sz w:val="16"/>
                <w:szCs w:val="16"/>
              </w:rPr>
              <w:t xml:space="preserve">Red Pepper Hummus </w:t>
            </w:r>
          </w:p>
          <w:p w14:paraId="3137AD01" w14:textId="4A2A7EB8"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609 </w:t>
            </w:r>
            <w:r w:rsidRPr="00E47475">
              <w:rPr>
                <w:rFonts w:ascii="Times New Roman" w:hAnsi="Times New Roman" w:cs="Times New Roman"/>
                <w:color w:val="C00000"/>
                <w:sz w:val="16"/>
                <w:szCs w:val="16"/>
              </w:rPr>
              <w:t>Dole Mixed Fruit Cup</w:t>
            </w:r>
          </w:p>
          <w:p w14:paraId="3FF4CCC4" w14:textId="2014A99F"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p w14:paraId="2D604708" w14:textId="06810683" w:rsidR="00BA2E8F" w:rsidRPr="0070001A" w:rsidRDefault="006E0907" w:rsidP="00BA2E8F">
            <w:pPr>
              <w:pStyle w:val="Dates"/>
              <w:contextualSpacing/>
              <w:jc w:val="left"/>
              <w:rPr>
                <w:rFonts w:ascii="Times New Roman" w:hAnsi="Times New Roman" w:cs="Times New Roman"/>
                <w:color w:val="C00000"/>
                <w:sz w:val="17"/>
                <w:szCs w:val="17"/>
              </w:rPr>
            </w:pPr>
            <w:r>
              <w:rPr>
                <w:rFonts w:ascii="Times New Roman" w:hAnsi="Times New Roman" w:cs="Times New Roman"/>
                <w:b/>
                <w:bCs/>
                <w:noProof/>
                <w:color w:val="CC6600"/>
                <w:sz w:val="16"/>
                <w:szCs w:val="16"/>
              </w:rPr>
              <mc:AlternateContent>
                <mc:Choice Requires="wps">
                  <w:drawing>
                    <wp:anchor distT="0" distB="0" distL="114300" distR="114300" simplePos="0" relativeHeight="251675653" behindDoc="0" locked="0" layoutInCell="1" allowOverlap="1" wp14:anchorId="67E203AE" wp14:editId="34F8E314">
                      <wp:simplePos x="0" y="0"/>
                      <wp:positionH relativeFrom="column">
                        <wp:posOffset>-143413</wp:posOffset>
                      </wp:positionH>
                      <wp:positionV relativeFrom="paragraph">
                        <wp:posOffset>140685</wp:posOffset>
                      </wp:positionV>
                      <wp:extent cx="246832" cy="13861"/>
                      <wp:effectExtent l="0" t="0" r="20320" b="24765"/>
                      <wp:wrapNone/>
                      <wp:docPr id="502721701" name="Straight Connector 22"/>
                      <wp:cNvGraphicFramePr/>
                      <a:graphic xmlns:a="http://schemas.openxmlformats.org/drawingml/2006/main">
                        <a:graphicData uri="http://schemas.microsoft.com/office/word/2010/wordprocessingShape">
                          <wps:wsp>
                            <wps:cNvCnPr/>
                            <wps:spPr>
                              <a:xfrm>
                                <a:off x="0" y="0"/>
                                <a:ext cx="246832" cy="13861"/>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BA44A" id="Straight Connector 22" o:spid="_x0000_s1026" style="position:absolute;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1.1pt" to="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" strokecolor="#df6013 [3047]" strokeweight="1pt"/>
                  </w:pict>
                </mc:Fallback>
              </mc:AlternateContent>
            </w:r>
            <w:r w:rsidR="00872285">
              <w:rPr>
                <w:rFonts w:ascii="Times New Roman" w:hAnsi="Times New Roman" w:cs="Times New Roman"/>
                <w:b/>
                <w:bCs/>
                <w:noProof/>
                <w:color w:val="CC6600"/>
                <w:sz w:val="16"/>
                <w:szCs w:val="16"/>
              </w:rPr>
              <mc:AlternateContent>
                <mc:Choice Requires="wps">
                  <w:drawing>
                    <wp:anchor distT="0" distB="0" distL="114300" distR="114300" simplePos="0" relativeHeight="251697157" behindDoc="0" locked="0" layoutInCell="1" allowOverlap="1" wp14:anchorId="7ECC2F94" wp14:editId="68918BCE">
                      <wp:simplePos x="0" y="0"/>
                      <wp:positionH relativeFrom="column">
                        <wp:posOffset>827078</wp:posOffset>
                      </wp:positionH>
                      <wp:positionV relativeFrom="paragraph">
                        <wp:posOffset>73773</wp:posOffset>
                      </wp:positionV>
                      <wp:extent cx="173904" cy="84353"/>
                      <wp:effectExtent l="0" t="0" r="36195" b="30480"/>
                      <wp:wrapNone/>
                      <wp:docPr id="734752940" name="Straight Connector 22"/>
                      <wp:cNvGraphicFramePr/>
                      <a:graphic xmlns:a="http://schemas.openxmlformats.org/drawingml/2006/main">
                        <a:graphicData uri="http://schemas.microsoft.com/office/word/2010/wordprocessingShape">
                          <wps:wsp>
                            <wps:cNvCnPr/>
                            <wps:spPr>
                              <a:xfrm flipV="1">
                                <a:off x="0" y="0"/>
                                <a:ext cx="173904" cy="84353"/>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63BF9" id="Straight Connector 22" o:spid="_x0000_s1026" style="position:absolute;flip:y;z-index:251697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5.8pt" to="78.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" strokecolor="#df6013 [3047]" strokeweight="1pt"/>
                  </w:pict>
                </mc:Fallback>
              </mc:AlternateContent>
            </w:r>
            <w:r w:rsidR="00872285">
              <w:rPr>
                <w:rFonts w:ascii="Times New Roman" w:hAnsi="Times New Roman" w:cs="Times New Roman"/>
                <w:b/>
                <w:bCs/>
                <w:noProof/>
                <w:color w:val="C00000"/>
                <w:sz w:val="15"/>
                <w:szCs w:val="15"/>
              </w:rPr>
              <mc:AlternateContent>
                <mc:Choice Requires="wps">
                  <w:drawing>
                    <wp:anchor distT="0" distB="0" distL="114300" distR="114300" simplePos="0" relativeHeight="251693061" behindDoc="0" locked="0" layoutInCell="1" allowOverlap="1" wp14:anchorId="088D1741" wp14:editId="1707DAF5">
                      <wp:simplePos x="0" y="0"/>
                      <wp:positionH relativeFrom="column">
                        <wp:posOffset>400685</wp:posOffset>
                      </wp:positionH>
                      <wp:positionV relativeFrom="paragraph">
                        <wp:posOffset>101600</wp:posOffset>
                      </wp:positionV>
                      <wp:extent cx="145415" cy="95250"/>
                      <wp:effectExtent l="0" t="0" r="26035" b="19050"/>
                      <wp:wrapNone/>
                      <wp:docPr id="1967730921" name="Straight Connector 18"/>
                      <wp:cNvGraphicFramePr/>
                      <a:graphic xmlns:a="http://schemas.openxmlformats.org/drawingml/2006/main">
                        <a:graphicData uri="http://schemas.microsoft.com/office/word/2010/wordprocessingShape">
                          <wps:wsp>
                            <wps:cNvCnPr/>
                            <wps:spPr>
                              <a:xfrm flipV="1">
                                <a:off x="0" y="0"/>
                                <a:ext cx="145415" cy="952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C9EE3" id="Straight Connector 18" o:spid="_x0000_s1026" style="position:absolute;flip:y;z-index:251693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8pt" to="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" strokecolor="#df6013 [3047]" strokeweight="1pt"/>
                  </w:pict>
                </mc:Fallback>
              </mc:AlternateContent>
            </w:r>
            <w:r w:rsidR="00872285">
              <w:rPr>
                <w:rFonts w:ascii="Times New Roman" w:hAnsi="Times New Roman" w:cs="Times New Roman"/>
                <w:b/>
                <w:bCs/>
                <w:noProof/>
                <w:color w:val="00682F"/>
                <w:sz w:val="15"/>
                <w:szCs w:val="15"/>
              </w:rPr>
              <mc:AlternateContent>
                <mc:Choice Requires="wps">
                  <w:drawing>
                    <wp:anchor distT="0" distB="0" distL="114300" distR="114300" simplePos="0" relativeHeight="251694085" behindDoc="0" locked="0" layoutInCell="1" allowOverlap="1" wp14:anchorId="4E6F3AAB" wp14:editId="2367B0DD">
                      <wp:simplePos x="0" y="0"/>
                      <wp:positionH relativeFrom="column">
                        <wp:posOffset>612140</wp:posOffset>
                      </wp:positionH>
                      <wp:positionV relativeFrom="paragraph">
                        <wp:posOffset>106680</wp:posOffset>
                      </wp:positionV>
                      <wp:extent cx="145415" cy="75565"/>
                      <wp:effectExtent l="0" t="0" r="26035" b="19685"/>
                      <wp:wrapNone/>
                      <wp:docPr id="1619921271" name="Straight Connector 26"/>
                      <wp:cNvGraphicFramePr/>
                      <a:graphic xmlns:a="http://schemas.openxmlformats.org/drawingml/2006/main">
                        <a:graphicData uri="http://schemas.microsoft.com/office/word/2010/wordprocessingShape">
                          <wps:wsp>
                            <wps:cNvCnPr/>
                            <wps:spPr>
                              <a:xfrm>
                                <a:off x="0" y="0"/>
                                <a:ext cx="145415" cy="7556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59EDCA7" id="Straight Connector 26" o:spid="_x0000_s1026" style="position:absolute;z-index:251694085;visibility:visible;mso-wrap-style:square;mso-wrap-distance-left:9pt;mso-wrap-distance-top:0;mso-wrap-distance-right:9pt;mso-wrap-distance-bottom:0;mso-position-horizontal:absolute;mso-position-horizontal-relative:text;mso-position-vertical:absolute;mso-position-vertical-relative:text" from="48.2pt,8.4pt" to="59.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" strokecolor="#df6013 [3047]" strokeweight="1pt"/>
                  </w:pict>
                </mc:Fallback>
              </mc:AlternateContent>
            </w:r>
            <w:r w:rsidR="00872285">
              <w:rPr>
                <w:rFonts w:ascii="Times New Roman" w:hAnsi="Times New Roman" w:cs="Times New Roman"/>
                <w:b/>
                <w:bCs/>
                <w:noProof/>
                <w:color w:val="CC6600"/>
                <w:sz w:val="16"/>
                <w:szCs w:val="16"/>
              </w:rPr>
              <mc:AlternateContent>
                <mc:Choice Requires="wps">
                  <w:drawing>
                    <wp:anchor distT="0" distB="0" distL="114300" distR="114300" simplePos="0" relativeHeight="251678725" behindDoc="0" locked="0" layoutInCell="1" allowOverlap="1" wp14:anchorId="5DC4AAA8" wp14:editId="7346658F">
                      <wp:simplePos x="0" y="0"/>
                      <wp:positionH relativeFrom="column">
                        <wp:posOffset>163873</wp:posOffset>
                      </wp:positionH>
                      <wp:positionV relativeFrom="paragraph">
                        <wp:posOffset>129972</wp:posOffset>
                      </wp:positionV>
                      <wp:extent cx="160655" cy="85090"/>
                      <wp:effectExtent l="0" t="0" r="29845" b="29210"/>
                      <wp:wrapNone/>
                      <wp:docPr id="1144589544" name="Straight Connector 25"/>
                      <wp:cNvGraphicFramePr/>
                      <a:graphic xmlns:a="http://schemas.openxmlformats.org/drawingml/2006/main">
                        <a:graphicData uri="http://schemas.microsoft.com/office/word/2010/wordprocessingShape">
                          <wps:wsp>
                            <wps:cNvCnPr/>
                            <wps:spPr>
                              <a:xfrm>
                                <a:off x="0" y="0"/>
                                <a:ext cx="160655" cy="8509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EA7829D" id="Straight Connector 25" o:spid="_x0000_s1026" style="position:absolute;z-index:251678725;visibility:visible;mso-wrap-style:square;mso-wrap-distance-left:9pt;mso-wrap-distance-top:0;mso-wrap-distance-right:9pt;mso-wrap-distance-bottom:0;mso-position-horizontal:absolute;mso-position-horizontal-relative:text;mso-position-vertical:absolute;mso-position-vertical-relative:text" from="12.9pt,10.25pt" to="2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" strokecolor="#df6013 [3047]" strokeweight="1pt"/>
                  </w:pict>
                </mc:Fallback>
              </mc:AlternateContent>
            </w:r>
            <w:r w:rsidR="00BA2E8F" w:rsidRPr="00E47475">
              <w:rPr>
                <w:rFonts w:ascii="Times New Roman" w:hAnsi="Times New Roman" w:cs="Times New Roman"/>
                <w:b/>
                <w:bCs/>
                <w:color w:val="C00000"/>
                <w:sz w:val="16"/>
                <w:szCs w:val="16"/>
              </w:rPr>
              <w:t xml:space="preserve">682 </w:t>
            </w:r>
            <w:r w:rsidR="00BA2E8F" w:rsidRPr="00E47475">
              <w:rPr>
                <w:rFonts w:ascii="Times New Roman" w:hAnsi="Times New Roman" w:cs="Times New Roman"/>
                <w:color w:val="C00000"/>
                <w:sz w:val="16"/>
                <w:szCs w:val="16"/>
              </w:rPr>
              <w:t>Banana</w:t>
            </w:r>
            <w:r w:rsidR="00BA2E8F">
              <w:rPr>
                <w:rFonts w:ascii="Times New Roman" w:hAnsi="Times New Roman" w:cs="Times New Roman"/>
                <w:color w:val="C00000"/>
                <w:sz w:val="17"/>
                <w:szCs w:val="17"/>
              </w:rPr>
              <w:t xml:space="preserve"> </w:t>
            </w:r>
          </w:p>
        </w:tc>
        <w:tc>
          <w:tcPr>
            <w:tcW w:w="1030" w:type="pct"/>
            <w:tcBorders>
              <w:top w:val="single" w:sz="4" w:space="0" w:color="FDA147"/>
              <w:left w:val="single" w:sz="4" w:space="0" w:color="FDA147"/>
              <w:bottom w:val="single" w:sz="4" w:space="0" w:color="FDA147"/>
              <w:right w:val="single" w:sz="4" w:space="0" w:color="FDA147"/>
            </w:tcBorders>
            <w:shd w:val="clear" w:color="auto" w:fill="auto"/>
          </w:tcPr>
          <w:p w14:paraId="6191D0DA" w14:textId="4AB2AAFF"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18</w:t>
            </w:r>
          </w:p>
          <w:p w14:paraId="320617F5" w14:textId="16EE8138"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232</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Buffalo Chicken Breast </w:t>
            </w:r>
          </w:p>
          <w:p w14:paraId="2ED1E6E6" w14:textId="721B35E5"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&amp; Cheddar on Broche </w:t>
            </w:r>
          </w:p>
          <w:p w14:paraId="4593D7AD" w14:textId="393B6220"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Bun</w:t>
            </w:r>
          </w:p>
          <w:p w14:paraId="53C5E4AF" w14:textId="641CBEEE"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708 </w:t>
            </w:r>
            <w:r w:rsidRPr="00E47475">
              <w:rPr>
                <w:rFonts w:ascii="Times New Roman" w:hAnsi="Times New Roman" w:cs="Times New Roman"/>
                <w:color w:val="871A86" w:themeColor="accent6" w:themeShade="BF"/>
                <w:sz w:val="16"/>
                <w:szCs w:val="16"/>
              </w:rPr>
              <w:t xml:space="preserve">Spinach Salad w. </w:t>
            </w:r>
          </w:p>
          <w:p w14:paraId="69E2E96F"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Chickpeas </w:t>
            </w:r>
          </w:p>
          <w:p w14:paraId="41223BB0"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633 </w:t>
            </w:r>
            <w:r w:rsidRPr="00E47475">
              <w:rPr>
                <w:rFonts w:ascii="Times New Roman" w:hAnsi="Times New Roman" w:cs="Times New Roman"/>
                <w:color w:val="871A86" w:themeColor="accent6" w:themeShade="BF"/>
                <w:sz w:val="16"/>
                <w:szCs w:val="16"/>
              </w:rPr>
              <w:t xml:space="preserve">Sunset Sip Vegetable </w:t>
            </w:r>
          </w:p>
          <w:p w14:paraId="5958AC26"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Juice</w:t>
            </w:r>
          </w:p>
          <w:p w14:paraId="39D10625"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p>
          <w:p w14:paraId="22E59934" w14:textId="67FDB70E" w:rsidR="00BA2E8F" w:rsidRPr="006A2DBF" w:rsidRDefault="006E0907" w:rsidP="00BA2E8F">
            <w:pPr>
              <w:pStyle w:val="Dates"/>
              <w:contextualSpacing/>
              <w:jc w:val="left"/>
              <w:rPr>
                <w:rFonts w:ascii="Times New Roman" w:hAnsi="Times New Roman" w:cs="Times New Roman"/>
                <w:color w:val="00682F"/>
                <w:sz w:val="17"/>
                <w:szCs w:val="17"/>
              </w:rPr>
            </w:pPr>
            <w:r w:rsidRPr="00C9610A">
              <w:rPr>
                <w:rFonts w:ascii="Times New Roman" w:hAnsi="Times New Roman" w:cs="Times New Roman"/>
                <w:iCs/>
                <w:noProof/>
                <w:sz w:val="10"/>
                <w:szCs w:val="10"/>
              </w:rPr>
              <w:drawing>
                <wp:anchor distT="0" distB="0" distL="114300" distR="114300" simplePos="0" relativeHeight="251684869" behindDoc="0" locked="0" layoutInCell="1" allowOverlap="1" wp14:anchorId="66CAFB49" wp14:editId="021DBB61">
                  <wp:simplePos x="0" y="0"/>
                  <wp:positionH relativeFrom="margin">
                    <wp:posOffset>322957</wp:posOffset>
                  </wp:positionH>
                  <wp:positionV relativeFrom="paragraph">
                    <wp:posOffset>182880</wp:posOffset>
                  </wp:positionV>
                  <wp:extent cx="818940" cy="127947"/>
                  <wp:effectExtent l="0" t="0" r="635" b="5715"/>
                  <wp:wrapNone/>
                  <wp:docPr id="1424450172" name="Picture 32"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62972" name="Picture 32" descr="A close up of words&#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8525" t="58901" r="30186" b="15295"/>
                          <a:stretch/>
                        </pic:blipFill>
                        <pic:spPr bwMode="auto">
                          <a:xfrm>
                            <a:off x="0" y="0"/>
                            <a:ext cx="818940" cy="1279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21" behindDoc="0" locked="0" layoutInCell="1" allowOverlap="1" wp14:anchorId="5279F84C" wp14:editId="2875F6F9">
                  <wp:simplePos x="0" y="0"/>
                  <wp:positionH relativeFrom="column">
                    <wp:posOffset>41263</wp:posOffset>
                  </wp:positionH>
                  <wp:positionV relativeFrom="paragraph">
                    <wp:posOffset>198875</wp:posOffset>
                  </wp:positionV>
                  <wp:extent cx="281354" cy="191361"/>
                  <wp:effectExtent l="0" t="0" r="4445" b="0"/>
                  <wp:wrapNone/>
                  <wp:docPr id="2021161934" name="Picture 28" descr="X Marks The Spot 2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X Marks The Spot 2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81354" cy="1913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CC6600"/>
                <w:sz w:val="16"/>
                <w:szCs w:val="16"/>
              </w:rPr>
              <mc:AlternateContent>
                <mc:Choice Requires="wps">
                  <w:drawing>
                    <wp:anchor distT="0" distB="0" distL="114300" distR="114300" simplePos="0" relativeHeight="251702277" behindDoc="0" locked="0" layoutInCell="1" allowOverlap="1" wp14:anchorId="3ADB1437" wp14:editId="36AFE238">
                      <wp:simplePos x="0" y="0"/>
                      <wp:positionH relativeFrom="column">
                        <wp:posOffset>-197021</wp:posOffset>
                      </wp:positionH>
                      <wp:positionV relativeFrom="paragraph">
                        <wp:posOffset>195365</wp:posOffset>
                      </wp:positionV>
                      <wp:extent cx="185420" cy="65405"/>
                      <wp:effectExtent l="0" t="0" r="24130" b="29845"/>
                      <wp:wrapNone/>
                      <wp:docPr id="609754066" name="Straight Connector 24"/>
                      <wp:cNvGraphicFramePr/>
                      <a:graphic xmlns:a="http://schemas.openxmlformats.org/drawingml/2006/main">
                        <a:graphicData uri="http://schemas.microsoft.com/office/word/2010/wordprocessingShape">
                          <wps:wsp>
                            <wps:cNvCnPr/>
                            <wps:spPr>
                              <a:xfrm flipV="1">
                                <a:off x="0" y="0"/>
                                <a:ext cx="185420" cy="6540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61F55D5" id="Straight Connector 24" o:spid="_x0000_s1026" style="position:absolute;flip:y;z-index:251702277;visibility:visible;mso-wrap-style:square;mso-wrap-distance-left:9pt;mso-wrap-distance-top:0;mso-wrap-distance-right:9pt;mso-wrap-distance-bottom:0;mso-position-horizontal:absolute;mso-position-horizontal-relative:text;mso-position-vertical:absolute;mso-position-vertical-relative:text" from="-15.5pt,15.4pt" to="-.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" strokecolor="#df6013 [3047]" strokeweight="1pt"/>
                  </w:pict>
                </mc:Fallback>
              </mc:AlternateContent>
            </w:r>
            <w:r w:rsidR="009D5C7C">
              <w:rPr>
                <w:rFonts w:ascii="Times New Roman" w:hAnsi="Times New Roman" w:cs="Times New Roman"/>
                <w:b/>
                <w:bCs/>
                <w:noProof/>
                <w:color w:val="00682F"/>
                <w:sz w:val="15"/>
                <w:szCs w:val="15"/>
              </w:rPr>
              <mc:AlternateContent>
                <mc:Choice Requires="wps">
                  <w:drawing>
                    <wp:anchor distT="0" distB="0" distL="114300" distR="114300" simplePos="0" relativeHeight="251699205" behindDoc="0" locked="0" layoutInCell="1" allowOverlap="1" wp14:anchorId="4EB69BA0" wp14:editId="4B891D76">
                      <wp:simplePos x="0" y="0"/>
                      <wp:positionH relativeFrom="column">
                        <wp:posOffset>-372745</wp:posOffset>
                      </wp:positionH>
                      <wp:positionV relativeFrom="paragraph">
                        <wp:posOffset>206375</wp:posOffset>
                      </wp:positionV>
                      <wp:extent cx="145415" cy="75565"/>
                      <wp:effectExtent l="0" t="0" r="26035" b="19685"/>
                      <wp:wrapNone/>
                      <wp:docPr id="1159615831" name="Straight Connector 26"/>
                      <wp:cNvGraphicFramePr/>
                      <a:graphic xmlns:a="http://schemas.openxmlformats.org/drawingml/2006/main">
                        <a:graphicData uri="http://schemas.microsoft.com/office/word/2010/wordprocessingShape">
                          <wps:wsp>
                            <wps:cNvCnPr/>
                            <wps:spPr>
                              <a:xfrm>
                                <a:off x="0" y="0"/>
                                <a:ext cx="145415" cy="7556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D1F58E2" id="Straight Connector 26" o:spid="_x0000_s1026" style="position:absolute;z-index:251699205;visibility:visible;mso-wrap-style:square;mso-wrap-distance-left:9pt;mso-wrap-distance-top:0;mso-wrap-distance-right:9pt;mso-wrap-distance-bottom:0;mso-position-horizontal:absolute;mso-position-horizontal-relative:text;mso-position-vertical:absolute;mso-position-vertical-relative:text" from="-29.35pt,16.25pt" to="-17.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" strokecolor="#df6013 [3047]" strokeweight="1pt"/>
                  </w:pict>
                </mc:Fallback>
              </mc:AlternateContent>
            </w:r>
            <w:r w:rsidR="00BA2E8F" w:rsidRPr="00E47475">
              <w:rPr>
                <w:rFonts w:ascii="Times New Roman" w:hAnsi="Times New Roman" w:cs="Times New Roman"/>
                <w:b/>
                <w:bCs/>
                <w:color w:val="C00000"/>
                <w:sz w:val="16"/>
                <w:szCs w:val="16"/>
              </w:rPr>
              <w:t xml:space="preserve">445 </w:t>
            </w:r>
            <w:r w:rsidR="00BA2E8F" w:rsidRPr="00E47475">
              <w:rPr>
                <w:rFonts w:ascii="Times New Roman" w:hAnsi="Times New Roman" w:cs="Times New Roman"/>
                <w:color w:val="C00000"/>
                <w:sz w:val="16"/>
                <w:szCs w:val="16"/>
              </w:rPr>
              <w:t>Mott’s Fruit Punch</w:t>
            </w:r>
          </w:p>
        </w:tc>
      </w:tr>
      <w:tr w:rsidR="00BA2E8F" w:rsidRPr="00C01987" w14:paraId="3B4A0830" w14:textId="77777777" w:rsidTr="00721E21">
        <w:trPr>
          <w:trHeight w:val="2416"/>
        </w:trPr>
        <w:tc>
          <w:tcPr>
            <w:tcW w:w="991" w:type="pct"/>
            <w:tcBorders>
              <w:top w:val="single" w:sz="4" w:space="0" w:color="FDA147"/>
              <w:left w:val="single" w:sz="4" w:space="0" w:color="FDA147"/>
              <w:bottom w:val="single" w:sz="4" w:space="0" w:color="FDA147"/>
              <w:right w:val="single" w:sz="4" w:space="0" w:color="FDA147"/>
            </w:tcBorders>
            <w:shd w:val="clear" w:color="auto" w:fill="auto"/>
          </w:tcPr>
          <w:p w14:paraId="0C4405C5" w14:textId="238171E4" w:rsidR="00BA2E8F" w:rsidRPr="000F4A36"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21</w:t>
            </w:r>
          </w:p>
          <w:p w14:paraId="289E1C07" w14:textId="42B2912B"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233 </w:t>
            </w:r>
            <w:r w:rsidRPr="00693A21">
              <w:rPr>
                <w:rFonts w:ascii="Times New Roman" w:hAnsi="Times New Roman" w:cs="Times New Roman"/>
                <w:color w:val="C76402" w:themeColor="accent5"/>
              </w:rPr>
              <w:t xml:space="preserve">Rotisserie Chicken &amp; </w:t>
            </w:r>
          </w:p>
          <w:p w14:paraId="54A5FAA1"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Mozzarella on Brioche </w:t>
            </w:r>
          </w:p>
          <w:p w14:paraId="7E8CD444"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color w:val="C76402" w:themeColor="accent5"/>
              </w:rPr>
              <w:t xml:space="preserve">      Bun  </w:t>
            </w:r>
          </w:p>
          <w:p w14:paraId="7BB8367A"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650ED73C"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601 </w:t>
            </w:r>
            <w:r w:rsidRPr="00E47475">
              <w:rPr>
                <w:rFonts w:ascii="Times New Roman" w:hAnsi="Times New Roman" w:cs="Times New Roman"/>
                <w:color w:val="871A86" w:themeColor="accent6" w:themeShade="BF"/>
                <w:sz w:val="16"/>
                <w:szCs w:val="16"/>
              </w:rPr>
              <w:t>Homestyle Potato Salad</w:t>
            </w:r>
          </w:p>
          <w:p w14:paraId="05640ED0"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631</w:t>
            </w:r>
            <w:r w:rsidRPr="00E47475">
              <w:rPr>
                <w:rFonts w:ascii="Times New Roman" w:hAnsi="Times New Roman" w:cs="Times New Roman"/>
                <w:bCs/>
                <w:color w:val="871A86" w:themeColor="accent6" w:themeShade="BF"/>
                <w:sz w:val="16"/>
                <w:szCs w:val="16"/>
              </w:rPr>
              <w:t xml:space="preserve"> Cherry Star Vegetable </w:t>
            </w:r>
          </w:p>
          <w:p w14:paraId="6A98F842"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0978ECBF"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p>
          <w:p w14:paraId="7F1F1D05"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445 </w:t>
            </w:r>
            <w:r w:rsidRPr="00E47475">
              <w:rPr>
                <w:rFonts w:ascii="Times New Roman" w:hAnsi="Times New Roman" w:cs="Times New Roman"/>
                <w:color w:val="C00000"/>
                <w:sz w:val="16"/>
                <w:szCs w:val="16"/>
              </w:rPr>
              <w:t>Mott’s Fruit Punch Juice</w:t>
            </w:r>
          </w:p>
          <w:p w14:paraId="67A94D83" w14:textId="77777777" w:rsidR="00BA2E8F" w:rsidRPr="008A510D" w:rsidRDefault="00BA2E8F" w:rsidP="00BA2E8F">
            <w:pPr>
              <w:pStyle w:val="Dates"/>
              <w:contextualSpacing/>
              <w:jc w:val="left"/>
              <w:rPr>
                <w:rFonts w:ascii="Times New Roman" w:hAnsi="Times New Roman" w:cs="Times New Roman"/>
                <w:color w:val="C00000"/>
                <w:sz w:val="17"/>
                <w:szCs w:val="17"/>
              </w:rPr>
            </w:pPr>
            <w:r w:rsidRPr="00E47475">
              <w:rPr>
                <w:rFonts w:ascii="Times New Roman" w:hAnsi="Times New Roman" w:cs="Times New Roman"/>
                <w:b/>
                <w:bCs/>
                <w:color w:val="00682F"/>
                <w:sz w:val="16"/>
                <w:szCs w:val="16"/>
              </w:rPr>
              <w:t>927</w:t>
            </w:r>
            <w:r w:rsidRPr="00E47475">
              <w:rPr>
                <w:rFonts w:ascii="Times New Roman" w:hAnsi="Times New Roman" w:cs="Times New Roman"/>
                <w:color w:val="00682F"/>
                <w:sz w:val="16"/>
                <w:szCs w:val="16"/>
              </w:rPr>
              <w:t xml:space="preserve"> Cheddar Goldfish</w:t>
            </w:r>
            <w:r>
              <w:rPr>
                <w:rFonts w:ascii="Times New Roman" w:hAnsi="Times New Roman" w:cs="Times New Roman"/>
                <w:color w:val="00682F"/>
                <w:sz w:val="17"/>
                <w:szCs w:val="17"/>
              </w:rPr>
              <w:t xml:space="preserve"> </w:t>
            </w:r>
            <w:r w:rsidRPr="00021871">
              <w:rPr>
                <w:rFonts w:ascii="Times New Roman" w:hAnsi="Times New Roman" w:cs="Times New Roman"/>
                <w:color w:val="00682F"/>
                <w:sz w:val="17"/>
                <w:szCs w:val="17"/>
              </w:rPr>
              <w:t xml:space="preserve"> </w:t>
            </w:r>
            <w:r>
              <w:rPr>
                <w:rFonts w:ascii="Times New Roman" w:hAnsi="Times New Roman" w:cs="Times New Roman"/>
                <w:color w:val="C00000"/>
                <w:sz w:val="17"/>
                <w:szCs w:val="17"/>
              </w:rPr>
              <w:t xml:space="preserve">  </w:t>
            </w:r>
          </w:p>
        </w:tc>
        <w:tc>
          <w:tcPr>
            <w:tcW w:w="1032" w:type="pct"/>
            <w:tcBorders>
              <w:top w:val="single" w:sz="4" w:space="0" w:color="FDA147"/>
              <w:left w:val="single" w:sz="4" w:space="0" w:color="FDA147"/>
              <w:bottom w:val="single" w:sz="4" w:space="0" w:color="FDA147"/>
              <w:right w:val="single" w:sz="4" w:space="0" w:color="FDA147"/>
            </w:tcBorders>
            <w:shd w:val="clear" w:color="auto" w:fill="auto"/>
          </w:tcPr>
          <w:p w14:paraId="650F8ECD" w14:textId="484D3ADA" w:rsidR="00BA2E8F" w:rsidRPr="0050737A" w:rsidRDefault="00BA2E8F" w:rsidP="00BA2E8F">
            <w:pPr>
              <w:pStyle w:val="Dates"/>
              <w:contextualSpacing/>
              <w:rPr>
                <w:rFonts w:ascii="Amasis MT Pro Black" w:hAnsi="Amasis MT Pro Black" w:cs="Times New Roman"/>
                <w:b/>
                <w:color w:val="002060"/>
                <w:sz w:val="22"/>
                <w:szCs w:val="22"/>
              </w:rPr>
            </w:pPr>
            <w:r w:rsidRPr="00B43F48">
              <w:rPr>
                <w:rFonts w:ascii="Amasis MT Pro Black" w:hAnsi="Amasis MT Pro Black" w:cs="Times New Roman"/>
                <w:b/>
                <w:color w:val="auto"/>
                <w:sz w:val="22"/>
                <w:szCs w:val="22"/>
              </w:rPr>
              <w:t>22</w:t>
            </w:r>
          </w:p>
          <w:p w14:paraId="20E6441D"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236 </w:t>
            </w:r>
            <w:r w:rsidRPr="00693A21">
              <w:rPr>
                <w:rFonts w:ascii="Times New Roman" w:hAnsi="Times New Roman" w:cs="Times New Roman"/>
                <w:color w:val="C76402" w:themeColor="accent5"/>
              </w:rPr>
              <w:t xml:space="preserve">Turkey &amp; Two Cheese </w:t>
            </w:r>
          </w:p>
          <w:p w14:paraId="3CCFC6C1"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Wedge Sandwich</w:t>
            </w:r>
          </w:p>
          <w:p w14:paraId="0A08B920"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30F126F4" w14:textId="77777777" w:rsidR="00721E21" w:rsidRDefault="00721E21" w:rsidP="00BA2E8F">
            <w:pPr>
              <w:pStyle w:val="Dates"/>
              <w:contextualSpacing/>
              <w:jc w:val="left"/>
              <w:rPr>
                <w:rFonts w:ascii="Times New Roman" w:hAnsi="Times New Roman" w:cs="Times New Roman"/>
                <w:b/>
                <w:bCs/>
                <w:color w:val="871A86" w:themeColor="accent6" w:themeShade="BF"/>
                <w:sz w:val="16"/>
                <w:szCs w:val="16"/>
              </w:rPr>
            </w:pPr>
          </w:p>
          <w:p w14:paraId="0BB2C064" w14:textId="49E6A913"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620 </w:t>
            </w:r>
            <w:r w:rsidRPr="00E47475">
              <w:rPr>
                <w:rFonts w:ascii="Times New Roman" w:hAnsi="Times New Roman" w:cs="Times New Roman"/>
                <w:color w:val="871A86" w:themeColor="accent6" w:themeShade="BF"/>
                <w:sz w:val="16"/>
                <w:szCs w:val="16"/>
              </w:rPr>
              <w:t>Salsa</w:t>
            </w:r>
            <w:r w:rsidRPr="00E47475">
              <w:rPr>
                <w:rFonts w:ascii="Times New Roman" w:hAnsi="Times New Roman" w:cs="Times New Roman"/>
                <w:b/>
                <w:bCs/>
                <w:color w:val="871A86" w:themeColor="accent6" w:themeShade="BF"/>
                <w:sz w:val="16"/>
                <w:szCs w:val="16"/>
              </w:rPr>
              <w:t xml:space="preserve"> </w:t>
            </w:r>
          </w:p>
          <w:p w14:paraId="638B85E8"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633 </w:t>
            </w:r>
            <w:r w:rsidRPr="00E47475">
              <w:rPr>
                <w:rFonts w:ascii="Times New Roman" w:hAnsi="Times New Roman" w:cs="Times New Roman"/>
                <w:bCs/>
                <w:color w:val="871A86" w:themeColor="accent6" w:themeShade="BF"/>
                <w:sz w:val="16"/>
                <w:szCs w:val="16"/>
              </w:rPr>
              <w:t xml:space="preserve">Sunset Sip Vegetable </w:t>
            </w:r>
          </w:p>
          <w:p w14:paraId="7A9CFD5A"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73B0715C"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697 </w:t>
            </w:r>
            <w:r w:rsidRPr="00E47475">
              <w:rPr>
                <w:rFonts w:ascii="Times New Roman" w:hAnsi="Times New Roman" w:cs="Times New Roman"/>
                <w:color w:val="C00000"/>
                <w:sz w:val="16"/>
                <w:szCs w:val="16"/>
              </w:rPr>
              <w:t xml:space="preserve">Bagged Apple Slices </w:t>
            </w:r>
          </w:p>
          <w:p w14:paraId="52F9C670"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p w14:paraId="533EA5CE" w14:textId="77777777" w:rsidR="00BA2E8F" w:rsidRPr="00465CA5" w:rsidRDefault="00BA2E8F" w:rsidP="00BA2E8F">
            <w:pPr>
              <w:pStyle w:val="Dates"/>
              <w:contextualSpacing/>
              <w:jc w:val="left"/>
              <w:rPr>
                <w:b/>
                <w:color w:val="FF6600"/>
                <w:sz w:val="12"/>
                <w:szCs w:val="12"/>
              </w:rPr>
            </w:pPr>
            <w:r w:rsidRPr="00E47475">
              <w:rPr>
                <w:rFonts w:ascii="Times New Roman" w:hAnsi="Times New Roman" w:cs="Times New Roman"/>
                <w:b/>
                <w:bCs/>
                <w:color w:val="00682F"/>
                <w:sz w:val="16"/>
                <w:szCs w:val="16"/>
              </w:rPr>
              <w:t>941</w:t>
            </w:r>
            <w:r w:rsidRPr="00E47475">
              <w:rPr>
                <w:rFonts w:ascii="Times New Roman" w:hAnsi="Times New Roman" w:cs="Times New Roman"/>
                <w:color w:val="00682F"/>
                <w:sz w:val="16"/>
                <w:szCs w:val="16"/>
              </w:rPr>
              <w:t xml:space="preserve"> Tostito Scoops</w:t>
            </w:r>
            <w:r w:rsidRPr="00465CA5">
              <w:rPr>
                <w:b/>
                <w:color w:val="FF6600"/>
                <w:sz w:val="12"/>
                <w:szCs w:val="12"/>
              </w:rPr>
              <w:t xml:space="preserve"> </w:t>
            </w:r>
          </w:p>
        </w:tc>
        <w:tc>
          <w:tcPr>
            <w:tcW w:w="953" w:type="pct"/>
            <w:tcBorders>
              <w:top w:val="single" w:sz="4" w:space="0" w:color="FDA147"/>
              <w:left w:val="single" w:sz="4" w:space="0" w:color="FDA147"/>
              <w:bottom w:val="single" w:sz="4" w:space="0" w:color="FDA147"/>
              <w:right w:val="single" w:sz="4" w:space="0" w:color="FDA147"/>
            </w:tcBorders>
            <w:shd w:val="clear" w:color="auto" w:fill="auto"/>
          </w:tcPr>
          <w:p w14:paraId="256BB7FD" w14:textId="77777777"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23</w:t>
            </w:r>
          </w:p>
          <w:p w14:paraId="307E2AD2"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227 </w:t>
            </w:r>
            <w:r w:rsidRPr="00693A21">
              <w:rPr>
                <w:rFonts w:ascii="Times New Roman" w:hAnsi="Times New Roman" w:cs="Times New Roman"/>
                <w:color w:val="C76402" w:themeColor="accent5"/>
              </w:rPr>
              <w:t xml:space="preserve">Turkey Ham, Turkey </w:t>
            </w:r>
          </w:p>
          <w:p w14:paraId="733D7FD2" w14:textId="77777777" w:rsidR="00BA2E8F" w:rsidRPr="00693A21" w:rsidRDefault="00BA2E8F" w:rsidP="00BA2E8F">
            <w:pPr>
              <w:pStyle w:val="Dates"/>
              <w:contextualSpacing/>
              <w:jc w:val="left"/>
              <w:rPr>
                <w:rFonts w:ascii="Times New Roman" w:hAnsi="Times New Roman" w:cs="Times New Roman"/>
                <w:b/>
                <w:bCs/>
                <w:color w:val="C76402" w:themeColor="accent5"/>
                <w:sz w:val="17"/>
                <w:szCs w:val="17"/>
              </w:rPr>
            </w:pPr>
            <w:r w:rsidRPr="00693A21">
              <w:rPr>
                <w:rFonts w:ascii="Times New Roman" w:hAnsi="Times New Roman" w:cs="Times New Roman"/>
                <w:color w:val="C76402" w:themeColor="accent5"/>
              </w:rPr>
              <w:t xml:space="preserve">       Pepp &amp; Cheese Sub </w:t>
            </w:r>
          </w:p>
          <w:p w14:paraId="195D8AB6" w14:textId="77777777" w:rsidR="00BA2E8F" w:rsidRPr="009A71AA" w:rsidRDefault="00BA2E8F" w:rsidP="00BA2E8F">
            <w:pPr>
              <w:pStyle w:val="Dates"/>
              <w:contextualSpacing/>
              <w:jc w:val="left"/>
              <w:rPr>
                <w:rFonts w:ascii="Times New Roman" w:hAnsi="Times New Roman" w:cs="Times New Roman"/>
                <w:bCs/>
                <w:color w:val="6699FF"/>
                <w:sz w:val="17"/>
                <w:szCs w:val="17"/>
              </w:rPr>
            </w:pPr>
          </w:p>
          <w:p w14:paraId="203F6EDC" w14:textId="77777777" w:rsidR="00721E21" w:rsidRDefault="00721E21" w:rsidP="00BA2E8F">
            <w:pPr>
              <w:pStyle w:val="Dates"/>
              <w:contextualSpacing/>
              <w:jc w:val="left"/>
              <w:rPr>
                <w:rFonts w:ascii="Times New Roman" w:hAnsi="Times New Roman" w:cs="Times New Roman"/>
                <w:b/>
                <w:color w:val="871A86" w:themeColor="accent6" w:themeShade="BF"/>
                <w:sz w:val="16"/>
                <w:szCs w:val="16"/>
              </w:rPr>
            </w:pPr>
          </w:p>
          <w:p w14:paraId="349F1F7D" w14:textId="2E702B72"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632</w:t>
            </w:r>
            <w:r w:rsidRPr="00E47475">
              <w:rPr>
                <w:rFonts w:ascii="Times New Roman" w:hAnsi="Times New Roman" w:cs="Times New Roman"/>
                <w:bCs/>
                <w:color w:val="871A86" w:themeColor="accent6" w:themeShade="BF"/>
                <w:sz w:val="16"/>
                <w:szCs w:val="16"/>
              </w:rPr>
              <w:t xml:space="preserve"> Wango Mango </w:t>
            </w:r>
          </w:p>
          <w:p w14:paraId="5787E12A"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Vegetable Juice</w:t>
            </w:r>
          </w:p>
          <w:p w14:paraId="12D5F189"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Bagged Carrots</w:t>
            </w:r>
            <w:r w:rsidRPr="00E47475">
              <w:rPr>
                <w:rFonts w:ascii="Times New Roman" w:hAnsi="Times New Roman" w:cs="Times New Roman"/>
                <w:b/>
                <w:bCs/>
                <w:color w:val="871A86" w:themeColor="accent6" w:themeShade="BF"/>
                <w:sz w:val="16"/>
                <w:szCs w:val="16"/>
              </w:rPr>
              <w:t xml:space="preserve"> </w:t>
            </w:r>
          </w:p>
          <w:p w14:paraId="349FD01D"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546 </w:t>
            </w:r>
            <w:r w:rsidRPr="00E47475">
              <w:rPr>
                <w:rFonts w:ascii="Times New Roman" w:hAnsi="Times New Roman" w:cs="Times New Roman"/>
                <w:color w:val="871A86" w:themeColor="accent6" w:themeShade="BF"/>
                <w:sz w:val="16"/>
                <w:szCs w:val="16"/>
              </w:rPr>
              <w:t>Cheesy Pizza Hummus</w:t>
            </w:r>
          </w:p>
          <w:p w14:paraId="71FFBCFA" w14:textId="77777777" w:rsidR="00BA2E8F" w:rsidRPr="00E47475" w:rsidRDefault="00BA2E8F" w:rsidP="00BA2E8F">
            <w:pPr>
              <w:pStyle w:val="Dates"/>
              <w:contextualSpacing/>
              <w:jc w:val="left"/>
              <w:rPr>
                <w:rFonts w:ascii="Times New Roman" w:hAnsi="Times New Roman" w:cs="Times New Roman"/>
                <w:bCs/>
                <w:color w:val="C00000"/>
                <w:sz w:val="16"/>
                <w:szCs w:val="16"/>
              </w:rPr>
            </w:pPr>
            <w:r w:rsidRPr="00E47475">
              <w:rPr>
                <w:rFonts w:ascii="Times New Roman" w:hAnsi="Times New Roman" w:cs="Times New Roman"/>
                <w:b/>
                <w:color w:val="C00000"/>
                <w:sz w:val="16"/>
                <w:szCs w:val="16"/>
              </w:rPr>
              <w:t>657</w:t>
            </w:r>
            <w:r w:rsidRPr="00E47475">
              <w:rPr>
                <w:rFonts w:ascii="Times New Roman" w:hAnsi="Times New Roman" w:cs="Times New Roman"/>
                <w:bCs/>
                <w:color w:val="C00000"/>
                <w:sz w:val="16"/>
                <w:szCs w:val="16"/>
              </w:rPr>
              <w:t xml:space="preserve"> Strawberry Craisins</w:t>
            </w:r>
          </w:p>
          <w:p w14:paraId="7B01B7DB" w14:textId="77777777" w:rsidR="00BA2E8F" w:rsidRPr="00BB2B62" w:rsidRDefault="00BA2E8F" w:rsidP="00BA2E8F">
            <w:pPr>
              <w:pStyle w:val="Dates"/>
              <w:contextualSpacing/>
              <w:jc w:val="left"/>
              <w:rPr>
                <w:rFonts w:ascii="Times New Roman" w:hAnsi="Times New Roman" w:cs="Times New Roman"/>
                <w:bCs/>
                <w:color w:val="C00000"/>
                <w:sz w:val="17"/>
                <w:szCs w:val="17"/>
              </w:rPr>
            </w:pPr>
            <w:r w:rsidRPr="00E47475">
              <w:rPr>
                <w:rFonts w:ascii="Times New Roman" w:hAnsi="Times New Roman" w:cs="Times New Roman"/>
                <w:b/>
                <w:color w:val="C00000"/>
                <w:sz w:val="16"/>
                <w:szCs w:val="16"/>
              </w:rPr>
              <w:t>670</w:t>
            </w:r>
            <w:r w:rsidRPr="00E47475">
              <w:rPr>
                <w:rFonts w:ascii="Times New Roman" w:hAnsi="Times New Roman" w:cs="Times New Roman"/>
                <w:bCs/>
                <w:color w:val="C00000"/>
                <w:sz w:val="16"/>
                <w:szCs w:val="16"/>
              </w:rPr>
              <w:t xml:space="preserve"> Fresh Fruit</w:t>
            </w:r>
            <w:r>
              <w:rPr>
                <w:rFonts w:ascii="Times New Roman" w:hAnsi="Times New Roman" w:cs="Times New Roman"/>
                <w:bCs/>
                <w:color w:val="C00000"/>
                <w:sz w:val="17"/>
                <w:szCs w:val="17"/>
              </w:rPr>
              <w:t xml:space="preserve"> </w:t>
            </w:r>
          </w:p>
        </w:tc>
        <w:tc>
          <w:tcPr>
            <w:tcW w:w="993" w:type="pct"/>
            <w:tcBorders>
              <w:top w:val="single" w:sz="4" w:space="0" w:color="FDA147"/>
              <w:left w:val="single" w:sz="4" w:space="0" w:color="FDA147"/>
              <w:bottom w:val="single" w:sz="4" w:space="0" w:color="FDA147"/>
              <w:right w:val="single" w:sz="4" w:space="0" w:color="FDA147"/>
            </w:tcBorders>
            <w:shd w:val="clear" w:color="auto" w:fill="auto"/>
          </w:tcPr>
          <w:p w14:paraId="0BF74246" w14:textId="77777777"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24</w:t>
            </w:r>
          </w:p>
          <w:p w14:paraId="27B638B2"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234</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Turkey Ham &amp; Two </w:t>
            </w:r>
          </w:p>
          <w:p w14:paraId="14A9C029"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Cheese on Roll </w:t>
            </w:r>
          </w:p>
          <w:p w14:paraId="4F3DA0E9"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7E00EAB8" w14:textId="77777777" w:rsidR="00721E21" w:rsidRDefault="00721E21" w:rsidP="00BA2E8F">
            <w:pPr>
              <w:pStyle w:val="Dates"/>
              <w:contextualSpacing/>
              <w:jc w:val="left"/>
              <w:rPr>
                <w:rFonts w:ascii="Times New Roman" w:hAnsi="Times New Roman" w:cs="Times New Roman"/>
                <w:b/>
                <w:bCs/>
                <w:color w:val="871A86" w:themeColor="accent6" w:themeShade="BF"/>
                <w:sz w:val="16"/>
                <w:szCs w:val="16"/>
              </w:rPr>
            </w:pPr>
          </w:p>
          <w:p w14:paraId="0A52F772" w14:textId="3C8CBB79"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621 </w:t>
            </w:r>
            <w:r w:rsidRPr="00E47475">
              <w:rPr>
                <w:rFonts w:ascii="Times New Roman" w:hAnsi="Times New Roman" w:cs="Times New Roman"/>
                <w:color w:val="871A86" w:themeColor="accent6" w:themeShade="BF"/>
                <w:sz w:val="16"/>
                <w:szCs w:val="16"/>
              </w:rPr>
              <w:t>Celery</w:t>
            </w:r>
          </w:p>
          <w:p w14:paraId="2BEB7A00"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708 </w:t>
            </w:r>
            <w:r w:rsidRPr="00E47475">
              <w:rPr>
                <w:rFonts w:ascii="Times New Roman" w:hAnsi="Times New Roman" w:cs="Times New Roman"/>
                <w:color w:val="871A86" w:themeColor="accent6" w:themeShade="BF"/>
                <w:sz w:val="16"/>
                <w:szCs w:val="16"/>
              </w:rPr>
              <w:t xml:space="preserve">Romaine Salad w. </w:t>
            </w:r>
          </w:p>
          <w:p w14:paraId="03B42493"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Cherry Tomatoes</w:t>
            </w:r>
          </w:p>
          <w:p w14:paraId="30EBD553"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r w:rsidRPr="00E47475">
              <w:rPr>
                <w:rFonts w:ascii="Times New Roman" w:hAnsi="Times New Roman" w:cs="Times New Roman"/>
                <w:b/>
                <w:bCs/>
                <w:color w:val="auto"/>
                <w:sz w:val="16"/>
                <w:szCs w:val="16"/>
              </w:rPr>
              <w:t>OR</w:t>
            </w:r>
          </w:p>
          <w:p w14:paraId="62639449"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682 </w:t>
            </w:r>
            <w:r w:rsidRPr="00E47475">
              <w:rPr>
                <w:rFonts w:ascii="Times New Roman" w:hAnsi="Times New Roman" w:cs="Times New Roman"/>
                <w:color w:val="C00000"/>
                <w:sz w:val="16"/>
                <w:szCs w:val="16"/>
              </w:rPr>
              <w:t xml:space="preserve">Bananas </w:t>
            </w:r>
          </w:p>
          <w:p w14:paraId="213CAB22" w14:textId="77777777" w:rsidR="00BA2E8F" w:rsidRPr="00BE1F00" w:rsidRDefault="00BA2E8F" w:rsidP="00BA2E8F">
            <w:pPr>
              <w:pStyle w:val="Dates"/>
              <w:contextualSpacing/>
              <w:jc w:val="left"/>
              <w:rPr>
                <w:rFonts w:ascii="Times New Roman" w:hAnsi="Times New Roman" w:cs="Times New Roman"/>
                <w:color w:val="C00000"/>
                <w:sz w:val="17"/>
                <w:szCs w:val="17"/>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tc>
        <w:tc>
          <w:tcPr>
            <w:tcW w:w="1030" w:type="pct"/>
            <w:tcBorders>
              <w:top w:val="single" w:sz="4" w:space="0" w:color="FDA147"/>
              <w:left w:val="single" w:sz="4" w:space="0" w:color="FDA147"/>
              <w:bottom w:val="single" w:sz="4" w:space="0" w:color="FDA147"/>
              <w:right w:val="single" w:sz="4" w:space="0" w:color="FDA147"/>
            </w:tcBorders>
            <w:shd w:val="clear" w:color="auto" w:fill="auto"/>
          </w:tcPr>
          <w:p w14:paraId="2F7DFF6F" w14:textId="67304A7E" w:rsidR="00BA2E8F" w:rsidRPr="000F4A36"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25</w:t>
            </w:r>
          </w:p>
          <w:p w14:paraId="0FBD1520"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228</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Turkey Ham &amp; Cheese </w:t>
            </w:r>
          </w:p>
          <w:p w14:paraId="63E03142" w14:textId="06655DEF"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Sub   </w:t>
            </w:r>
          </w:p>
          <w:p w14:paraId="2ACE9981" w14:textId="77777777" w:rsidR="00BA2E8F" w:rsidRPr="009A71AA" w:rsidRDefault="00BA2E8F" w:rsidP="00BA2E8F">
            <w:pPr>
              <w:pStyle w:val="Dates"/>
              <w:contextualSpacing/>
              <w:jc w:val="left"/>
              <w:rPr>
                <w:rFonts w:ascii="Times New Roman" w:hAnsi="Times New Roman" w:cs="Times New Roman"/>
                <w:bCs/>
                <w:color w:val="6699FF"/>
                <w:sz w:val="17"/>
                <w:szCs w:val="17"/>
              </w:rPr>
            </w:pPr>
          </w:p>
          <w:p w14:paraId="52E3AC40"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634 </w:t>
            </w:r>
            <w:r w:rsidRPr="00E47475">
              <w:rPr>
                <w:rFonts w:ascii="Times New Roman" w:hAnsi="Times New Roman" w:cs="Times New Roman"/>
                <w:bCs/>
                <w:color w:val="871A86" w:themeColor="accent6" w:themeShade="BF"/>
                <w:sz w:val="16"/>
                <w:szCs w:val="16"/>
              </w:rPr>
              <w:t xml:space="preserve">Ruby Rusher Vegetable </w:t>
            </w:r>
          </w:p>
          <w:p w14:paraId="0353EA8C"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4559A16D"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Bagged Carrots</w:t>
            </w:r>
            <w:r w:rsidRPr="00E47475">
              <w:rPr>
                <w:rFonts w:ascii="Times New Roman" w:hAnsi="Times New Roman" w:cs="Times New Roman"/>
                <w:b/>
                <w:bCs/>
                <w:color w:val="871A86" w:themeColor="accent6" w:themeShade="BF"/>
                <w:sz w:val="16"/>
                <w:szCs w:val="16"/>
              </w:rPr>
              <w:t xml:space="preserve"> </w:t>
            </w:r>
          </w:p>
          <w:p w14:paraId="1A929EA8"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541 </w:t>
            </w:r>
            <w:r w:rsidRPr="00E47475">
              <w:rPr>
                <w:rFonts w:ascii="Times New Roman" w:hAnsi="Times New Roman" w:cs="Times New Roman"/>
                <w:color w:val="871A86" w:themeColor="accent6" w:themeShade="BF"/>
                <w:sz w:val="16"/>
                <w:szCs w:val="16"/>
              </w:rPr>
              <w:t xml:space="preserve">Chocolate Brownie </w:t>
            </w:r>
          </w:p>
          <w:p w14:paraId="05DD452A"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color w:val="871A86" w:themeColor="accent6" w:themeShade="BF"/>
                <w:sz w:val="16"/>
                <w:szCs w:val="16"/>
              </w:rPr>
              <w:t xml:space="preserve">        Hummus</w:t>
            </w:r>
          </w:p>
          <w:p w14:paraId="14B2FD3B"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648 </w:t>
            </w:r>
            <w:r w:rsidRPr="00E47475">
              <w:rPr>
                <w:rFonts w:ascii="Times New Roman" w:hAnsi="Times New Roman" w:cs="Times New Roman"/>
                <w:color w:val="C00000"/>
                <w:sz w:val="16"/>
                <w:szCs w:val="16"/>
              </w:rPr>
              <w:t>Strawberry Gel Cup</w:t>
            </w:r>
          </w:p>
          <w:p w14:paraId="31A970EA" w14:textId="7269E946" w:rsidR="00BA2E8F" w:rsidRPr="00E47475" w:rsidRDefault="00BA2E8F" w:rsidP="00BA2E8F">
            <w:pPr>
              <w:pStyle w:val="Dates"/>
              <w:contextualSpacing/>
              <w:jc w:val="left"/>
              <w:rPr>
                <w:rFonts w:ascii="Times New Roman" w:hAnsi="Times New Roman" w:cs="Times New Roman"/>
                <w:bCs/>
                <w:color w:val="C00000"/>
                <w:sz w:val="16"/>
                <w:szCs w:val="16"/>
              </w:rPr>
            </w:pPr>
            <w:r w:rsidRPr="00E47475">
              <w:rPr>
                <w:rFonts w:ascii="Times New Roman" w:hAnsi="Times New Roman" w:cs="Times New Roman"/>
                <w:b/>
                <w:color w:val="C00000"/>
                <w:sz w:val="16"/>
                <w:szCs w:val="16"/>
              </w:rPr>
              <w:t>670</w:t>
            </w:r>
            <w:r w:rsidRPr="00E47475">
              <w:rPr>
                <w:rFonts w:ascii="Times New Roman" w:hAnsi="Times New Roman" w:cs="Times New Roman"/>
                <w:bCs/>
                <w:color w:val="C00000"/>
                <w:sz w:val="16"/>
                <w:szCs w:val="16"/>
              </w:rPr>
              <w:t xml:space="preserve"> Fresh Fruit </w:t>
            </w:r>
          </w:p>
          <w:p w14:paraId="4C5D887D" w14:textId="77777777" w:rsidR="00BA2E8F" w:rsidRPr="00465CA5" w:rsidRDefault="00BA2E8F" w:rsidP="00BA2E8F">
            <w:pPr>
              <w:pStyle w:val="Dates"/>
              <w:contextualSpacing/>
              <w:jc w:val="left"/>
              <w:rPr>
                <w:b/>
                <w:color w:val="FF6600"/>
                <w:sz w:val="12"/>
                <w:szCs w:val="12"/>
              </w:rPr>
            </w:pPr>
            <w:r w:rsidRPr="00E47475">
              <w:rPr>
                <w:rFonts w:ascii="Times New Roman" w:hAnsi="Times New Roman" w:cs="Times New Roman"/>
                <w:b/>
                <w:bCs/>
                <w:color w:val="00682F"/>
                <w:sz w:val="16"/>
                <w:szCs w:val="16"/>
              </w:rPr>
              <w:t xml:space="preserve">929 </w:t>
            </w:r>
            <w:r w:rsidRPr="00E47475">
              <w:rPr>
                <w:rFonts w:ascii="Times New Roman" w:hAnsi="Times New Roman" w:cs="Times New Roman"/>
                <w:color w:val="00682F"/>
                <w:sz w:val="16"/>
                <w:szCs w:val="16"/>
              </w:rPr>
              <w:t>Chocolate Tiger Bites</w:t>
            </w:r>
            <w:r>
              <w:rPr>
                <w:rFonts w:ascii="Times New Roman" w:hAnsi="Times New Roman" w:cs="Times New Roman"/>
                <w:color w:val="00682F"/>
                <w:sz w:val="17"/>
                <w:szCs w:val="17"/>
              </w:rPr>
              <w:t xml:space="preserve"> </w:t>
            </w:r>
            <w:r>
              <w:rPr>
                <w:rFonts w:ascii="Times New Roman" w:hAnsi="Times New Roman" w:cs="Times New Roman"/>
                <w:b/>
                <w:bCs/>
                <w:color w:val="00682F"/>
                <w:sz w:val="17"/>
                <w:szCs w:val="17"/>
              </w:rPr>
              <w:t xml:space="preserve"> </w:t>
            </w:r>
            <w:r>
              <w:rPr>
                <w:rFonts w:ascii="Times New Roman" w:hAnsi="Times New Roman" w:cs="Times New Roman"/>
                <w:bCs/>
                <w:color w:val="C00000"/>
                <w:sz w:val="16"/>
                <w:szCs w:val="16"/>
              </w:rPr>
              <w:t xml:space="preserve">  </w:t>
            </w:r>
          </w:p>
        </w:tc>
      </w:tr>
      <w:tr w:rsidR="00BA2E8F" w:rsidRPr="00C01987" w14:paraId="3F455C1F" w14:textId="77777777" w:rsidTr="00536708">
        <w:trPr>
          <w:cnfStyle w:val="000000100000" w:firstRow="0" w:lastRow="0" w:firstColumn="0" w:lastColumn="0" w:oddVBand="0" w:evenVBand="0" w:oddHBand="1" w:evenHBand="0" w:firstRowFirstColumn="0" w:firstRowLastColumn="0" w:lastRowFirstColumn="0" w:lastRowLastColumn="0"/>
          <w:trHeight w:val="2269"/>
        </w:trPr>
        <w:tc>
          <w:tcPr>
            <w:tcW w:w="991" w:type="pct"/>
            <w:tcBorders>
              <w:top w:val="single" w:sz="4" w:space="0" w:color="FDA147"/>
              <w:left w:val="single" w:sz="4" w:space="0" w:color="FDA147"/>
              <w:bottom w:val="single" w:sz="4" w:space="0" w:color="FDA147"/>
              <w:right w:val="single" w:sz="4" w:space="0" w:color="FDA147"/>
            </w:tcBorders>
            <w:shd w:val="clear" w:color="auto" w:fill="auto"/>
          </w:tcPr>
          <w:p w14:paraId="2228FF0B" w14:textId="77777777" w:rsidR="00BA2E8F"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28</w:t>
            </w:r>
          </w:p>
          <w:p w14:paraId="19CD082A"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
                <w:bCs/>
                <w:color w:val="C76402" w:themeColor="accent5"/>
              </w:rPr>
              <w:t>232</w:t>
            </w:r>
            <w:r w:rsidRPr="00693A21">
              <w:rPr>
                <w:rFonts w:ascii="Times New Roman" w:hAnsi="Times New Roman" w:cs="Times New Roman"/>
                <w:color w:val="C76402" w:themeColor="accent5"/>
              </w:rPr>
              <w:t xml:space="preserve"> </w:t>
            </w:r>
            <w:r w:rsidRPr="00693A21">
              <w:rPr>
                <w:rFonts w:ascii="Times New Roman" w:hAnsi="Times New Roman" w:cs="Times New Roman"/>
                <w:bCs/>
                <w:color w:val="C76402" w:themeColor="accent5"/>
              </w:rPr>
              <w:t xml:space="preserve">Buffalo Chicken Breast </w:t>
            </w:r>
          </w:p>
          <w:p w14:paraId="69BEEB74"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&amp; Cheddar on Broche </w:t>
            </w:r>
          </w:p>
          <w:p w14:paraId="5C5BA3D2" w14:textId="77777777" w:rsidR="00BA2E8F" w:rsidRPr="00693A21" w:rsidRDefault="00BA2E8F" w:rsidP="00BA2E8F">
            <w:pPr>
              <w:pStyle w:val="Dates"/>
              <w:contextualSpacing/>
              <w:jc w:val="left"/>
              <w:rPr>
                <w:rFonts w:ascii="Times New Roman" w:hAnsi="Times New Roman" w:cs="Times New Roman"/>
                <w:bCs/>
                <w:color w:val="C76402" w:themeColor="accent5"/>
              </w:rPr>
            </w:pPr>
            <w:r w:rsidRPr="00693A21">
              <w:rPr>
                <w:rFonts w:ascii="Times New Roman" w:hAnsi="Times New Roman" w:cs="Times New Roman"/>
                <w:bCs/>
                <w:color w:val="C76402" w:themeColor="accent5"/>
              </w:rPr>
              <w:t xml:space="preserve">       Bun</w:t>
            </w:r>
          </w:p>
          <w:p w14:paraId="42A89198" w14:textId="77777777" w:rsidR="00BA2E8F" w:rsidRDefault="00BA2E8F" w:rsidP="00BA2E8F">
            <w:pPr>
              <w:pStyle w:val="Dates"/>
              <w:contextualSpacing/>
              <w:jc w:val="left"/>
              <w:rPr>
                <w:rFonts w:ascii="Times New Roman" w:hAnsi="Times New Roman" w:cs="Times New Roman"/>
                <w:b/>
                <w:bCs/>
                <w:color w:val="871A86" w:themeColor="accent6" w:themeShade="BF"/>
                <w:sz w:val="16"/>
                <w:szCs w:val="16"/>
              </w:rPr>
            </w:pPr>
          </w:p>
          <w:p w14:paraId="57E65A0C" w14:textId="77777777" w:rsidR="00BA2E8F" w:rsidRPr="00E47310" w:rsidRDefault="00BA2E8F" w:rsidP="00BA2E8F">
            <w:pPr>
              <w:pStyle w:val="Dates"/>
              <w:contextualSpacing/>
              <w:jc w:val="left"/>
              <w:rPr>
                <w:rFonts w:ascii="Times New Roman" w:hAnsi="Times New Roman" w:cs="Times New Roman"/>
                <w:b/>
                <w:bCs/>
                <w:color w:val="871A86" w:themeColor="accent6" w:themeShade="BF"/>
                <w:sz w:val="16"/>
                <w:szCs w:val="16"/>
              </w:rPr>
            </w:pPr>
            <w:r w:rsidRPr="00E47310">
              <w:rPr>
                <w:rFonts w:ascii="Times New Roman" w:hAnsi="Times New Roman" w:cs="Times New Roman"/>
                <w:b/>
                <w:bCs/>
                <w:color w:val="871A86" w:themeColor="accent6" w:themeShade="BF"/>
                <w:sz w:val="16"/>
                <w:szCs w:val="16"/>
              </w:rPr>
              <w:t xml:space="preserve">620 </w:t>
            </w:r>
            <w:r w:rsidRPr="00E47310">
              <w:rPr>
                <w:rFonts w:ascii="Times New Roman" w:hAnsi="Times New Roman" w:cs="Times New Roman"/>
                <w:color w:val="871A86" w:themeColor="accent6" w:themeShade="BF"/>
                <w:sz w:val="16"/>
                <w:szCs w:val="16"/>
              </w:rPr>
              <w:t>Salsa</w:t>
            </w:r>
            <w:r w:rsidRPr="00E47310">
              <w:rPr>
                <w:rFonts w:ascii="Times New Roman" w:hAnsi="Times New Roman" w:cs="Times New Roman"/>
                <w:b/>
                <w:bCs/>
                <w:color w:val="871A86" w:themeColor="accent6" w:themeShade="BF"/>
                <w:sz w:val="16"/>
                <w:szCs w:val="16"/>
              </w:rPr>
              <w:t xml:space="preserve"> </w:t>
            </w:r>
          </w:p>
          <w:p w14:paraId="3B19526E" w14:textId="77777777" w:rsidR="00BA2E8F" w:rsidRPr="00E47310" w:rsidRDefault="00BA2E8F" w:rsidP="00BA2E8F">
            <w:pPr>
              <w:pStyle w:val="Dates"/>
              <w:contextualSpacing/>
              <w:jc w:val="left"/>
              <w:rPr>
                <w:rFonts w:ascii="Times New Roman" w:hAnsi="Times New Roman" w:cs="Times New Roman"/>
                <w:bCs/>
                <w:color w:val="871A86" w:themeColor="accent6" w:themeShade="BF"/>
                <w:sz w:val="16"/>
                <w:szCs w:val="16"/>
              </w:rPr>
            </w:pPr>
            <w:r w:rsidRPr="00E47310">
              <w:rPr>
                <w:rFonts w:ascii="Times New Roman" w:hAnsi="Times New Roman" w:cs="Times New Roman"/>
                <w:b/>
                <w:color w:val="871A86" w:themeColor="accent6" w:themeShade="BF"/>
                <w:sz w:val="16"/>
                <w:szCs w:val="16"/>
              </w:rPr>
              <w:t xml:space="preserve">630 </w:t>
            </w:r>
            <w:r w:rsidRPr="00E47310">
              <w:rPr>
                <w:rFonts w:ascii="Times New Roman" w:hAnsi="Times New Roman" w:cs="Times New Roman"/>
                <w:bCs/>
                <w:color w:val="871A86" w:themeColor="accent6" w:themeShade="BF"/>
                <w:sz w:val="16"/>
                <w:szCs w:val="16"/>
              </w:rPr>
              <w:t xml:space="preserve">Dragon Punch Vegetable </w:t>
            </w:r>
          </w:p>
          <w:p w14:paraId="557C1828" w14:textId="77777777" w:rsidR="00BA2E8F" w:rsidRPr="00E47310" w:rsidRDefault="00BA2E8F" w:rsidP="00BA2E8F">
            <w:pPr>
              <w:pStyle w:val="Dates"/>
              <w:contextualSpacing/>
              <w:jc w:val="left"/>
              <w:rPr>
                <w:rFonts w:ascii="Times New Roman" w:hAnsi="Times New Roman" w:cs="Times New Roman"/>
                <w:bCs/>
                <w:color w:val="871A86" w:themeColor="accent6" w:themeShade="BF"/>
                <w:sz w:val="16"/>
                <w:szCs w:val="16"/>
              </w:rPr>
            </w:pPr>
            <w:r w:rsidRPr="00E47310">
              <w:rPr>
                <w:rFonts w:ascii="Times New Roman" w:hAnsi="Times New Roman" w:cs="Times New Roman"/>
                <w:bCs/>
                <w:color w:val="871A86" w:themeColor="accent6" w:themeShade="BF"/>
                <w:sz w:val="16"/>
                <w:szCs w:val="16"/>
              </w:rPr>
              <w:t xml:space="preserve">       Juice</w:t>
            </w:r>
          </w:p>
          <w:p w14:paraId="14B79A57" w14:textId="77777777" w:rsidR="00BA2E8F" w:rsidRPr="00E47310" w:rsidRDefault="00BA2E8F" w:rsidP="00BA2E8F">
            <w:pPr>
              <w:pStyle w:val="Dates"/>
              <w:contextualSpacing/>
              <w:jc w:val="left"/>
              <w:rPr>
                <w:rFonts w:ascii="Times New Roman" w:hAnsi="Times New Roman" w:cs="Times New Roman"/>
                <w:color w:val="C00000"/>
                <w:sz w:val="16"/>
                <w:szCs w:val="16"/>
              </w:rPr>
            </w:pPr>
            <w:r w:rsidRPr="00E47310">
              <w:rPr>
                <w:rFonts w:ascii="Times New Roman" w:hAnsi="Times New Roman" w:cs="Times New Roman"/>
                <w:b/>
                <w:bCs/>
                <w:color w:val="C00000"/>
                <w:sz w:val="16"/>
                <w:szCs w:val="16"/>
              </w:rPr>
              <w:t xml:space="preserve">670 </w:t>
            </w:r>
            <w:r w:rsidRPr="00E47310">
              <w:rPr>
                <w:rFonts w:ascii="Times New Roman" w:hAnsi="Times New Roman" w:cs="Times New Roman"/>
                <w:color w:val="C00000"/>
                <w:sz w:val="16"/>
                <w:szCs w:val="16"/>
              </w:rPr>
              <w:t>Fresh Fruit</w:t>
            </w:r>
          </w:p>
          <w:p w14:paraId="62A8ACFB" w14:textId="77777777" w:rsidR="00BA2E8F" w:rsidRPr="00E47310" w:rsidRDefault="00BA2E8F" w:rsidP="00BA2E8F">
            <w:pPr>
              <w:pStyle w:val="Dates"/>
              <w:contextualSpacing/>
              <w:jc w:val="left"/>
              <w:rPr>
                <w:rFonts w:ascii="Times New Roman" w:hAnsi="Times New Roman" w:cs="Times New Roman"/>
                <w:b/>
                <w:bCs/>
                <w:color w:val="C00000"/>
                <w:sz w:val="16"/>
                <w:szCs w:val="16"/>
              </w:rPr>
            </w:pPr>
            <w:r w:rsidRPr="00E47310">
              <w:rPr>
                <w:rFonts w:ascii="Times New Roman" w:hAnsi="Times New Roman" w:cs="Times New Roman"/>
                <w:b/>
                <w:bCs/>
                <w:color w:val="C00000"/>
                <w:sz w:val="16"/>
                <w:szCs w:val="16"/>
              </w:rPr>
              <w:t xml:space="preserve">445 </w:t>
            </w:r>
            <w:r w:rsidRPr="00E47310">
              <w:rPr>
                <w:rFonts w:ascii="Times New Roman" w:hAnsi="Times New Roman" w:cs="Times New Roman"/>
                <w:color w:val="C00000"/>
                <w:sz w:val="16"/>
                <w:szCs w:val="16"/>
              </w:rPr>
              <w:t>Mott’s Fruit Punch Juice</w:t>
            </w:r>
          </w:p>
          <w:p w14:paraId="7C010DEB" w14:textId="77777777" w:rsidR="00BA2E8F" w:rsidRDefault="00BA2E8F" w:rsidP="00BA2E8F">
            <w:pPr>
              <w:pStyle w:val="Dates"/>
              <w:spacing w:before="0"/>
              <w:contextualSpacing/>
              <w:jc w:val="left"/>
              <w:rPr>
                <w:rFonts w:ascii="Amasis MT Pro Black" w:hAnsi="Amasis MT Pro Black" w:cs="Aldhabi"/>
                <w:b/>
                <w:color w:val="002060"/>
                <w:sz w:val="22"/>
                <w:szCs w:val="22"/>
              </w:rPr>
            </w:pPr>
            <w:r w:rsidRPr="00E47310">
              <w:rPr>
                <w:rFonts w:ascii="Times New Roman" w:hAnsi="Times New Roman" w:cs="Times New Roman"/>
                <w:b/>
                <w:bCs/>
                <w:color w:val="00682F"/>
                <w:sz w:val="16"/>
                <w:szCs w:val="16"/>
              </w:rPr>
              <w:t>941</w:t>
            </w:r>
            <w:r w:rsidRPr="00E47310">
              <w:rPr>
                <w:rFonts w:ascii="Times New Roman" w:hAnsi="Times New Roman" w:cs="Times New Roman"/>
                <w:color w:val="00682F"/>
                <w:sz w:val="16"/>
                <w:szCs w:val="16"/>
              </w:rPr>
              <w:t xml:space="preserve"> Tostito Scoops</w:t>
            </w:r>
          </w:p>
        </w:tc>
        <w:tc>
          <w:tcPr>
            <w:tcW w:w="1032" w:type="pct"/>
            <w:tcBorders>
              <w:top w:val="single" w:sz="4" w:space="0" w:color="FDA147"/>
              <w:left w:val="single" w:sz="4" w:space="0" w:color="FDA147"/>
              <w:bottom w:val="single" w:sz="4" w:space="0" w:color="FDA147"/>
              <w:right w:val="single" w:sz="4" w:space="0" w:color="FDA147"/>
            </w:tcBorders>
            <w:shd w:val="clear" w:color="auto" w:fill="auto"/>
          </w:tcPr>
          <w:p w14:paraId="4F7FF06C" w14:textId="77777777" w:rsidR="00BA2E8F" w:rsidRDefault="00BA2E8F" w:rsidP="00BA2E8F">
            <w:pPr>
              <w:pStyle w:val="Dates"/>
              <w:contextualSpacing/>
              <w:rPr>
                <w:rFonts w:ascii="Amasis MT Pro Black" w:hAnsi="Amasis MT Pro Black" w:cs="Times New Roman"/>
                <w:b/>
                <w:color w:val="002060"/>
                <w:sz w:val="22"/>
                <w:szCs w:val="22"/>
              </w:rPr>
            </w:pPr>
            <w:r w:rsidRPr="00B43F48">
              <w:rPr>
                <w:rFonts w:ascii="Amasis MT Pro Black" w:hAnsi="Amasis MT Pro Black" w:cs="Times New Roman"/>
                <w:b/>
                <w:color w:val="auto"/>
                <w:sz w:val="22"/>
                <w:szCs w:val="22"/>
              </w:rPr>
              <w:t>29</w:t>
            </w:r>
          </w:p>
          <w:p w14:paraId="7A374968"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261 </w:t>
            </w:r>
            <w:r w:rsidRPr="00693A21">
              <w:rPr>
                <w:rFonts w:ascii="Times New Roman" w:hAnsi="Times New Roman" w:cs="Times New Roman"/>
                <w:color w:val="C76402" w:themeColor="accent5"/>
              </w:rPr>
              <w:t xml:space="preserve">Soy Butter &amp; Jelly </w:t>
            </w:r>
          </w:p>
          <w:p w14:paraId="36080362" w14:textId="77777777"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color w:val="C76402" w:themeColor="accent5"/>
              </w:rPr>
              <w:t xml:space="preserve">       Sandwich</w:t>
            </w:r>
          </w:p>
          <w:p w14:paraId="6C768FF4" w14:textId="77777777" w:rsidR="00BA2E8F" w:rsidRDefault="00BA2E8F" w:rsidP="00BA2E8F">
            <w:pPr>
              <w:pStyle w:val="Dates"/>
              <w:contextualSpacing/>
              <w:jc w:val="left"/>
              <w:rPr>
                <w:rFonts w:ascii="Times New Roman" w:hAnsi="Times New Roman" w:cs="Times New Roman"/>
                <w:b/>
                <w:bCs/>
                <w:color w:val="871A86" w:themeColor="accent6" w:themeShade="BF"/>
                <w:sz w:val="17"/>
                <w:szCs w:val="17"/>
              </w:rPr>
            </w:pPr>
          </w:p>
          <w:p w14:paraId="1B7D7D2D" w14:textId="77777777" w:rsidR="00BA2E8F" w:rsidRDefault="00BA2E8F" w:rsidP="00BA2E8F">
            <w:pPr>
              <w:pStyle w:val="Dates"/>
              <w:contextualSpacing/>
              <w:jc w:val="left"/>
              <w:rPr>
                <w:rFonts w:ascii="Times New Roman" w:hAnsi="Times New Roman" w:cs="Times New Roman"/>
                <w:b/>
                <w:bCs/>
                <w:color w:val="871A86" w:themeColor="accent6" w:themeShade="BF"/>
                <w:sz w:val="16"/>
                <w:szCs w:val="16"/>
              </w:rPr>
            </w:pPr>
          </w:p>
          <w:p w14:paraId="3837F2CD"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621 </w:t>
            </w:r>
            <w:r w:rsidRPr="00E47475">
              <w:rPr>
                <w:rFonts w:ascii="Times New Roman" w:hAnsi="Times New Roman" w:cs="Times New Roman"/>
                <w:color w:val="871A86" w:themeColor="accent6" w:themeShade="BF"/>
                <w:sz w:val="16"/>
                <w:szCs w:val="16"/>
              </w:rPr>
              <w:t xml:space="preserve">Celery </w:t>
            </w:r>
            <w:r w:rsidRPr="00E47475">
              <w:rPr>
                <w:rFonts w:ascii="Times New Roman" w:hAnsi="Times New Roman" w:cs="Times New Roman"/>
                <w:b/>
                <w:bCs/>
                <w:color w:val="871A86" w:themeColor="accent6" w:themeShade="BF"/>
                <w:sz w:val="16"/>
                <w:szCs w:val="16"/>
              </w:rPr>
              <w:t xml:space="preserve"> </w:t>
            </w:r>
          </w:p>
          <w:p w14:paraId="556A78F0"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 xml:space="preserve">633 </w:t>
            </w:r>
            <w:r w:rsidRPr="00E47475">
              <w:rPr>
                <w:rFonts w:ascii="Times New Roman" w:hAnsi="Times New Roman" w:cs="Times New Roman"/>
                <w:bCs/>
                <w:color w:val="871A86" w:themeColor="accent6" w:themeShade="BF"/>
                <w:sz w:val="16"/>
                <w:szCs w:val="16"/>
              </w:rPr>
              <w:t xml:space="preserve">Sunset Sip Vegetable </w:t>
            </w:r>
          </w:p>
          <w:p w14:paraId="70AE808D"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71869A9B" w14:textId="77777777" w:rsidR="00BA2E8F" w:rsidRPr="00E47475" w:rsidRDefault="00BA2E8F" w:rsidP="00BA2E8F">
            <w:pPr>
              <w:pStyle w:val="Dates"/>
              <w:contextualSpacing/>
              <w:jc w:val="left"/>
              <w:rPr>
                <w:rFonts w:ascii="Times New Roman" w:hAnsi="Times New Roman" w:cs="Times New Roman"/>
                <w:bCs/>
                <w:color w:val="C00000"/>
                <w:sz w:val="16"/>
                <w:szCs w:val="16"/>
              </w:rPr>
            </w:pPr>
            <w:r w:rsidRPr="00E47475">
              <w:rPr>
                <w:rFonts w:ascii="Times New Roman" w:hAnsi="Times New Roman" w:cs="Times New Roman"/>
                <w:b/>
                <w:color w:val="C00000"/>
                <w:sz w:val="16"/>
                <w:szCs w:val="16"/>
              </w:rPr>
              <w:t>670</w:t>
            </w:r>
            <w:r w:rsidRPr="00E47475">
              <w:rPr>
                <w:rFonts w:ascii="Times New Roman" w:hAnsi="Times New Roman" w:cs="Times New Roman"/>
                <w:bCs/>
                <w:color w:val="C00000"/>
                <w:sz w:val="16"/>
                <w:szCs w:val="16"/>
              </w:rPr>
              <w:t xml:space="preserve"> Fresh Fruit </w:t>
            </w:r>
          </w:p>
          <w:p w14:paraId="53E6100A"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657 </w:t>
            </w:r>
            <w:r w:rsidRPr="00E47475">
              <w:rPr>
                <w:rFonts w:ascii="Times New Roman" w:hAnsi="Times New Roman" w:cs="Times New Roman"/>
                <w:color w:val="C00000"/>
                <w:sz w:val="16"/>
                <w:szCs w:val="16"/>
              </w:rPr>
              <w:t xml:space="preserve">Strawberry Craisins </w:t>
            </w:r>
          </w:p>
        </w:tc>
        <w:tc>
          <w:tcPr>
            <w:tcW w:w="953" w:type="pct"/>
            <w:tcBorders>
              <w:top w:val="single" w:sz="4" w:space="0" w:color="FDA147"/>
              <w:left w:val="single" w:sz="4" w:space="0" w:color="FDA147"/>
              <w:bottom w:val="single" w:sz="4" w:space="0" w:color="FDA147"/>
              <w:right w:val="single" w:sz="4" w:space="0" w:color="FDA147"/>
            </w:tcBorders>
            <w:shd w:val="clear" w:color="auto" w:fill="auto"/>
          </w:tcPr>
          <w:p w14:paraId="3C02207B" w14:textId="77777777" w:rsidR="00BA2E8F" w:rsidRDefault="00BA2E8F" w:rsidP="00BA2E8F">
            <w:pPr>
              <w:pStyle w:val="Dates"/>
              <w:spacing w:before="0"/>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30</w:t>
            </w:r>
          </w:p>
          <w:p w14:paraId="0DC98921" w14:textId="77777777" w:rsidR="00111317"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238</w:t>
            </w:r>
            <w:r w:rsidRPr="00693A21">
              <w:rPr>
                <w:rFonts w:ascii="Times New Roman" w:hAnsi="Times New Roman" w:cs="Times New Roman"/>
                <w:color w:val="C76402" w:themeColor="accent5"/>
              </w:rPr>
              <w:t xml:space="preserve"> Chicken Turkey </w:t>
            </w:r>
          </w:p>
          <w:p w14:paraId="0DF5CD1E" w14:textId="77777777" w:rsidR="0006663C" w:rsidRDefault="00111317" w:rsidP="00BA2E8F">
            <w:pPr>
              <w:pStyle w:val="Dates"/>
              <w:contextualSpacing/>
              <w:jc w:val="left"/>
              <w:rPr>
                <w:rFonts w:ascii="Times New Roman" w:hAnsi="Times New Roman" w:cs="Times New Roman"/>
                <w:color w:val="C76402" w:themeColor="accent5"/>
              </w:rPr>
            </w:pPr>
            <w:r>
              <w:rPr>
                <w:rFonts w:ascii="Times New Roman" w:hAnsi="Times New Roman" w:cs="Times New Roman"/>
                <w:color w:val="C76402" w:themeColor="accent5"/>
              </w:rPr>
              <w:t xml:space="preserve">       </w:t>
            </w:r>
            <w:r w:rsidR="00BA2E8F" w:rsidRPr="00693A21">
              <w:rPr>
                <w:rFonts w:ascii="Times New Roman" w:hAnsi="Times New Roman" w:cs="Times New Roman"/>
                <w:color w:val="C76402" w:themeColor="accent5"/>
              </w:rPr>
              <w:t xml:space="preserve">Pepperoni &amp; Cheese </w:t>
            </w:r>
          </w:p>
          <w:p w14:paraId="38A4E826" w14:textId="0475284E" w:rsidR="00BA2E8F" w:rsidRPr="00693A21" w:rsidRDefault="0006663C" w:rsidP="00BA2E8F">
            <w:pPr>
              <w:pStyle w:val="Dates"/>
              <w:contextualSpacing/>
              <w:jc w:val="left"/>
              <w:rPr>
                <w:rFonts w:ascii="Times New Roman" w:hAnsi="Times New Roman" w:cs="Times New Roman"/>
                <w:b/>
                <w:bCs/>
                <w:color w:val="C76402" w:themeColor="accent5"/>
              </w:rPr>
            </w:pPr>
            <w:r>
              <w:rPr>
                <w:rFonts w:ascii="Times New Roman" w:hAnsi="Times New Roman" w:cs="Times New Roman"/>
                <w:color w:val="C76402" w:themeColor="accent5"/>
              </w:rPr>
              <w:t xml:space="preserve">       </w:t>
            </w:r>
            <w:r w:rsidR="00BA2E8F" w:rsidRPr="00693A21">
              <w:rPr>
                <w:rFonts w:ascii="Times New Roman" w:hAnsi="Times New Roman" w:cs="Times New Roman"/>
                <w:color w:val="C76402" w:themeColor="accent5"/>
              </w:rPr>
              <w:t xml:space="preserve">Croissant </w:t>
            </w:r>
          </w:p>
          <w:p w14:paraId="296ACF00" w14:textId="77777777" w:rsidR="00BA2E8F" w:rsidRPr="009A71AA" w:rsidRDefault="00BA2E8F" w:rsidP="00BA2E8F">
            <w:pPr>
              <w:pStyle w:val="Dates"/>
              <w:contextualSpacing/>
              <w:jc w:val="left"/>
              <w:rPr>
                <w:rFonts w:ascii="Times New Roman" w:hAnsi="Times New Roman" w:cs="Times New Roman"/>
                <w:bCs/>
                <w:color w:val="6699FF"/>
                <w:sz w:val="17"/>
                <w:szCs w:val="17"/>
              </w:rPr>
            </w:pPr>
          </w:p>
          <w:p w14:paraId="0193FAA3" w14:textId="77777777" w:rsidR="00BA2E8F" w:rsidRPr="00E47475" w:rsidRDefault="00BA2E8F" w:rsidP="00BA2E8F">
            <w:pPr>
              <w:pStyle w:val="Dates"/>
              <w:contextualSpacing/>
              <w:jc w:val="left"/>
              <w:rPr>
                <w:rFonts w:ascii="Times New Roman" w:hAnsi="Times New Roman" w:cs="Times New Roman"/>
                <w:b/>
                <w:bCs/>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611 </w:t>
            </w:r>
            <w:r w:rsidRPr="00E47475">
              <w:rPr>
                <w:rFonts w:ascii="Times New Roman" w:hAnsi="Times New Roman" w:cs="Times New Roman"/>
                <w:color w:val="871A86" w:themeColor="accent6" w:themeShade="BF"/>
                <w:sz w:val="16"/>
                <w:szCs w:val="16"/>
              </w:rPr>
              <w:t>Bagged Carrots</w:t>
            </w:r>
            <w:r w:rsidRPr="00E47475">
              <w:rPr>
                <w:rFonts w:ascii="Times New Roman" w:hAnsi="Times New Roman" w:cs="Times New Roman"/>
                <w:b/>
                <w:bCs/>
                <w:color w:val="871A86" w:themeColor="accent6" w:themeShade="BF"/>
                <w:sz w:val="16"/>
                <w:szCs w:val="16"/>
              </w:rPr>
              <w:t xml:space="preserve"> </w:t>
            </w:r>
          </w:p>
          <w:p w14:paraId="2502E535" w14:textId="77777777" w:rsidR="00BA2E8F" w:rsidRPr="00E47475" w:rsidRDefault="00BA2E8F" w:rsidP="00BA2E8F">
            <w:pPr>
              <w:pStyle w:val="Dates"/>
              <w:contextualSpacing/>
              <w:jc w:val="left"/>
              <w:rPr>
                <w:rFonts w:ascii="Times New Roman" w:hAnsi="Times New Roman" w:cs="Times New Roman"/>
                <w:color w:val="871A86" w:themeColor="accent6" w:themeShade="BF"/>
                <w:sz w:val="16"/>
                <w:szCs w:val="16"/>
              </w:rPr>
            </w:pPr>
            <w:r w:rsidRPr="00E47475">
              <w:rPr>
                <w:rFonts w:ascii="Times New Roman" w:hAnsi="Times New Roman" w:cs="Times New Roman"/>
                <w:b/>
                <w:bCs/>
                <w:color w:val="871A86" w:themeColor="accent6" w:themeShade="BF"/>
                <w:sz w:val="16"/>
                <w:szCs w:val="16"/>
              </w:rPr>
              <w:t xml:space="preserve">534 </w:t>
            </w:r>
            <w:r w:rsidRPr="00E47475">
              <w:rPr>
                <w:rFonts w:ascii="Times New Roman" w:hAnsi="Times New Roman" w:cs="Times New Roman"/>
                <w:color w:val="871A86" w:themeColor="accent6" w:themeShade="BF"/>
                <w:sz w:val="16"/>
                <w:szCs w:val="16"/>
              </w:rPr>
              <w:t xml:space="preserve">Red Pepper Hummus </w:t>
            </w:r>
          </w:p>
          <w:p w14:paraId="7B1FD940" w14:textId="77777777"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446 </w:t>
            </w:r>
            <w:r w:rsidRPr="00E47475">
              <w:rPr>
                <w:rFonts w:ascii="Times New Roman" w:hAnsi="Times New Roman" w:cs="Times New Roman"/>
                <w:color w:val="C00000"/>
                <w:sz w:val="16"/>
                <w:szCs w:val="16"/>
              </w:rPr>
              <w:t>Mott’s Apple Juice</w:t>
            </w:r>
          </w:p>
          <w:p w14:paraId="0FDE5E08" w14:textId="77777777" w:rsidR="00BA2E8F" w:rsidRPr="00E47475" w:rsidRDefault="00BA2E8F" w:rsidP="00BA2E8F">
            <w:pPr>
              <w:pStyle w:val="Dates"/>
              <w:contextualSpacing/>
              <w:jc w:val="left"/>
              <w:rPr>
                <w:rFonts w:ascii="Times New Roman" w:hAnsi="Times New Roman" w:cs="Times New Roman"/>
                <w:bCs/>
                <w:color w:val="C00000"/>
                <w:sz w:val="16"/>
                <w:szCs w:val="16"/>
              </w:rPr>
            </w:pPr>
            <w:r w:rsidRPr="00E47475">
              <w:rPr>
                <w:rFonts w:ascii="Times New Roman" w:hAnsi="Times New Roman" w:cs="Times New Roman"/>
                <w:b/>
                <w:color w:val="C00000"/>
                <w:sz w:val="16"/>
                <w:szCs w:val="16"/>
              </w:rPr>
              <w:t>670</w:t>
            </w:r>
            <w:r w:rsidRPr="00E47475">
              <w:rPr>
                <w:rFonts w:ascii="Times New Roman" w:hAnsi="Times New Roman" w:cs="Times New Roman"/>
                <w:bCs/>
                <w:color w:val="C00000"/>
                <w:sz w:val="16"/>
                <w:szCs w:val="16"/>
              </w:rPr>
              <w:t xml:space="preserve"> Fresh Fruit </w:t>
            </w:r>
          </w:p>
        </w:tc>
        <w:tc>
          <w:tcPr>
            <w:tcW w:w="993" w:type="pct"/>
            <w:tcBorders>
              <w:top w:val="single" w:sz="4" w:space="0" w:color="FDA147"/>
              <w:left w:val="single" w:sz="4" w:space="0" w:color="FDA147"/>
              <w:bottom w:val="single" w:sz="4" w:space="0" w:color="FDA147"/>
              <w:right w:val="single" w:sz="4" w:space="0" w:color="FDA147"/>
            </w:tcBorders>
            <w:shd w:val="clear" w:color="auto" w:fill="auto"/>
          </w:tcPr>
          <w:p w14:paraId="60CA18D2" w14:textId="77777777" w:rsidR="00BA2E8F"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31</w:t>
            </w:r>
          </w:p>
          <w:p w14:paraId="442707CE" w14:textId="77777777" w:rsidR="00BA2E8F" w:rsidRPr="00693A21" w:rsidRDefault="00BA2E8F" w:rsidP="00BA2E8F">
            <w:pPr>
              <w:pStyle w:val="Dates"/>
              <w:contextualSpacing/>
              <w:jc w:val="left"/>
              <w:rPr>
                <w:rFonts w:ascii="Times New Roman" w:hAnsi="Times New Roman" w:cs="Times New Roman"/>
                <w:b/>
                <w:bCs/>
                <w:color w:val="C76402" w:themeColor="accent5"/>
              </w:rPr>
            </w:pPr>
            <w:r w:rsidRPr="00693A21">
              <w:rPr>
                <w:rFonts w:ascii="Times New Roman" w:hAnsi="Times New Roman" w:cs="Times New Roman"/>
                <w:b/>
                <w:bCs/>
                <w:color w:val="C76402" w:themeColor="accent5"/>
              </w:rPr>
              <w:t xml:space="preserve">404 </w:t>
            </w:r>
            <w:r w:rsidRPr="00693A21">
              <w:rPr>
                <w:rFonts w:ascii="Times New Roman" w:hAnsi="Times New Roman" w:cs="Times New Roman"/>
                <w:color w:val="C76402" w:themeColor="accent5"/>
              </w:rPr>
              <w:t>Italian Combo Wrap</w:t>
            </w:r>
          </w:p>
          <w:p w14:paraId="286349AC" w14:textId="77777777" w:rsidR="00BA2E8F" w:rsidRDefault="00BA2E8F" w:rsidP="00BA2E8F">
            <w:pPr>
              <w:pStyle w:val="Dates"/>
              <w:contextualSpacing/>
              <w:jc w:val="left"/>
              <w:rPr>
                <w:rFonts w:ascii="Times New Roman" w:hAnsi="Times New Roman" w:cs="Times New Roman"/>
                <w:b/>
                <w:color w:val="871A86" w:themeColor="accent6" w:themeShade="BF"/>
                <w:sz w:val="16"/>
                <w:szCs w:val="16"/>
              </w:rPr>
            </w:pPr>
          </w:p>
          <w:p w14:paraId="49F59F8C" w14:textId="77777777" w:rsidR="005933A4" w:rsidRDefault="005933A4" w:rsidP="00BA2E8F">
            <w:pPr>
              <w:pStyle w:val="Dates"/>
              <w:contextualSpacing/>
              <w:jc w:val="left"/>
              <w:rPr>
                <w:rFonts w:ascii="Times New Roman" w:hAnsi="Times New Roman" w:cs="Times New Roman"/>
                <w:b/>
                <w:color w:val="871A86" w:themeColor="accent6" w:themeShade="BF"/>
                <w:sz w:val="16"/>
                <w:szCs w:val="16"/>
              </w:rPr>
            </w:pPr>
          </w:p>
          <w:p w14:paraId="040E0B2D" w14:textId="06E9CB66"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632</w:t>
            </w:r>
            <w:r w:rsidRPr="00E47475">
              <w:rPr>
                <w:rFonts w:ascii="Times New Roman" w:hAnsi="Times New Roman" w:cs="Times New Roman"/>
                <w:bCs/>
                <w:color w:val="871A86" w:themeColor="accent6" w:themeShade="BF"/>
                <w:sz w:val="16"/>
                <w:szCs w:val="16"/>
              </w:rPr>
              <w:t xml:space="preserve"> Wango Mango </w:t>
            </w:r>
          </w:p>
          <w:p w14:paraId="29CF7FF6"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Vegetable Juice</w:t>
            </w:r>
          </w:p>
          <w:p w14:paraId="186CC634"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708</w:t>
            </w:r>
            <w:r w:rsidRPr="00E47475">
              <w:rPr>
                <w:rFonts w:ascii="Times New Roman" w:hAnsi="Times New Roman" w:cs="Times New Roman"/>
                <w:bCs/>
                <w:color w:val="871A86" w:themeColor="accent6" w:themeShade="BF"/>
                <w:sz w:val="16"/>
                <w:szCs w:val="16"/>
              </w:rPr>
              <w:t xml:space="preserve"> Spinach &amp; Romaine </w:t>
            </w:r>
          </w:p>
          <w:p w14:paraId="1FFC7775" w14:textId="77777777"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Salad w/ Chickpeas  </w:t>
            </w:r>
          </w:p>
          <w:p w14:paraId="5382F858" w14:textId="77777777" w:rsidR="005933A4" w:rsidRDefault="00BA2E8F" w:rsidP="00BA2E8F">
            <w:pPr>
              <w:pStyle w:val="Dates"/>
              <w:contextualSpacing/>
              <w:jc w:val="left"/>
              <w:rPr>
                <w:rFonts w:ascii="Times New Roman" w:hAnsi="Times New Roman" w:cs="Times New Roman"/>
                <w:b/>
                <w:bCs/>
                <w:color w:val="auto"/>
                <w:sz w:val="12"/>
                <w:szCs w:val="12"/>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r w:rsidRPr="00E47475">
              <w:rPr>
                <w:rFonts w:ascii="Times New Roman" w:hAnsi="Times New Roman" w:cs="Times New Roman"/>
                <w:b/>
                <w:bCs/>
                <w:color w:val="C00000"/>
                <w:sz w:val="16"/>
                <w:szCs w:val="16"/>
              </w:rPr>
              <w:t xml:space="preserve"> </w:t>
            </w:r>
            <w:r w:rsidRPr="005933A4">
              <w:rPr>
                <w:rFonts w:ascii="Times New Roman" w:hAnsi="Times New Roman" w:cs="Times New Roman"/>
                <w:b/>
                <w:bCs/>
                <w:color w:val="auto"/>
                <w:sz w:val="12"/>
                <w:szCs w:val="12"/>
              </w:rPr>
              <w:t xml:space="preserve">OR </w:t>
            </w:r>
          </w:p>
          <w:p w14:paraId="3FDE407F" w14:textId="27BB323C"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682 </w:t>
            </w:r>
            <w:r w:rsidRPr="00E47475">
              <w:rPr>
                <w:rFonts w:ascii="Times New Roman" w:hAnsi="Times New Roman" w:cs="Times New Roman"/>
                <w:color w:val="C00000"/>
                <w:sz w:val="16"/>
                <w:szCs w:val="16"/>
              </w:rPr>
              <w:t xml:space="preserve">Bananas </w:t>
            </w:r>
          </w:p>
          <w:p w14:paraId="4C5D2772"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445 </w:t>
            </w:r>
            <w:r w:rsidRPr="00E47475">
              <w:rPr>
                <w:rFonts w:ascii="Times New Roman" w:hAnsi="Times New Roman" w:cs="Times New Roman"/>
                <w:color w:val="C00000"/>
                <w:sz w:val="16"/>
                <w:szCs w:val="16"/>
              </w:rPr>
              <w:t>Mott’s Fruit Punch Juice</w:t>
            </w:r>
          </w:p>
          <w:p w14:paraId="2CBF1C0E" w14:textId="77777777" w:rsidR="00BA2E8F" w:rsidRDefault="00BA2E8F" w:rsidP="00BA2E8F">
            <w:pPr>
              <w:pStyle w:val="Dates"/>
              <w:contextualSpacing/>
              <w:jc w:val="left"/>
              <w:rPr>
                <w:rFonts w:ascii="Amasis MT Pro Black" w:hAnsi="Amasis MT Pro Black" w:cs="Aldhabi"/>
                <w:b/>
                <w:color w:val="002060"/>
                <w:sz w:val="22"/>
                <w:szCs w:val="22"/>
              </w:rPr>
            </w:pPr>
            <w:r w:rsidRPr="00E47475">
              <w:rPr>
                <w:rFonts w:ascii="Times New Roman" w:hAnsi="Times New Roman" w:cs="Times New Roman"/>
                <w:b/>
                <w:bCs/>
                <w:color w:val="00682F"/>
                <w:sz w:val="16"/>
                <w:szCs w:val="16"/>
              </w:rPr>
              <w:t>993</w:t>
            </w:r>
            <w:r w:rsidRPr="00E47475">
              <w:rPr>
                <w:rFonts w:ascii="Times New Roman" w:hAnsi="Times New Roman" w:cs="Times New Roman"/>
                <w:color w:val="00682F"/>
                <w:sz w:val="16"/>
                <w:szCs w:val="16"/>
              </w:rPr>
              <w:t xml:space="preserve"> Pumpkin Cookie</w:t>
            </w:r>
            <w:r>
              <w:rPr>
                <w:rFonts w:ascii="Times New Roman" w:hAnsi="Times New Roman" w:cs="Times New Roman"/>
                <w:color w:val="00682F"/>
                <w:sz w:val="17"/>
                <w:szCs w:val="17"/>
              </w:rPr>
              <w:t xml:space="preserve"> </w:t>
            </w:r>
          </w:p>
        </w:tc>
        <w:tc>
          <w:tcPr>
            <w:tcW w:w="1030" w:type="pct"/>
            <w:tcBorders>
              <w:top w:val="single" w:sz="4" w:space="0" w:color="FDA147"/>
              <w:left w:val="single" w:sz="4" w:space="0" w:color="FDA147"/>
              <w:bottom w:val="single" w:sz="4" w:space="0" w:color="FDA147"/>
              <w:right w:val="single" w:sz="4" w:space="0" w:color="FDA147"/>
            </w:tcBorders>
            <w:shd w:val="clear" w:color="auto" w:fill="auto"/>
          </w:tcPr>
          <w:p w14:paraId="3AA3FE2F" w14:textId="7235BEAB" w:rsidR="00BA2E8F" w:rsidRDefault="00BA2E8F" w:rsidP="00BA2E8F">
            <w:pPr>
              <w:pStyle w:val="Dates"/>
              <w:contextualSpacing/>
              <w:rPr>
                <w:rFonts w:ascii="Amasis MT Pro Black" w:hAnsi="Amasis MT Pro Black" w:cs="Aldhabi"/>
                <w:b/>
                <w:color w:val="002060"/>
                <w:sz w:val="22"/>
                <w:szCs w:val="22"/>
              </w:rPr>
            </w:pPr>
            <w:r w:rsidRPr="00B43F48">
              <w:rPr>
                <w:rFonts w:ascii="Amasis MT Pro Black" w:hAnsi="Amasis MT Pro Black" w:cs="Aldhabi"/>
                <w:b/>
                <w:color w:val="auto"/>
                <w:sz w:val="22"/>
                <w:szCs w:val="22"/>
              </w:rPr>
              <w:t>1</w:t>
            </w:r>
          </w:p>
          <w:p w14:paraId="405B1449" w14:textId="194B24C8" w:rsidR="00BA2E8F" w:rsidRPr="00693A21" w:rsidRDefault="00BA2E8F" w:rsidP="00BA2E8F">
            <w:pPr>
              <w:pStyle w:val="Dates"/>
              <w:contextualSpacing/>
              <w:jc w:val="left"/>
              <w:rPr>
                <w:rFonts w:ascii="Times New Roman" w:hAnsi="Times New Roman" w:cs="Times New Roman"/>
                <w:color w:val="C76402" w:themeColor="accent5"/>
              </w:rPr>
            </w:pPr>
            <w:r w:rsidRPr="00693A21">
              <w:rPr>
                <w:rFonts w:ascii="Times New Roman" w:hAnsi="Times New Roman" w:cs="Times New Roman"/>
                <w:b/>
                <w:bCs/>
                <w:color w:val="C76402" w:themeColor="accent5"/>
              </w:rPr>
              <w:t xml:space="preserve">227 </w:t>
            </w:r>
            <w:r w:rsidRPr="00693A21">
              <w:rPr>
                <w:rFonts w:ascii="Times New Roman" w:hAnsi="Times New Roman" w:cs="Times New Roman"/>
                <w:color w:val="C76402" w:themeColor="accent5"/>
              </w:rPr>
              <w:t xml:space="preserve">Turkey Ham, Turkey </w:t>
            </w:r>
          </w:p>
          <w:p w14:paraId="01260BBD" w14:textId="6BC12AB4" w:rsidR="00BA2E8F" w:rsidRPr="00693A21" w:rsidRDefault="00BA2E8F" w:rsidP="00BA2E8F">
            <w:pPr>
              <w:pStyle w:val="Dates"/>
              <w:contextualSpacing/>
              <w:jc w:val="left"/>
              <w:rPr>
                <w:rFonts w:ascii="Times New Roman" w:hAnsi="Times New Roman" w:cs="Times New Roman"/>
                <w:b/>
                <w:bCs/>
                <w:color w:val="C76402" w:themeColor="accent5"/>
                <w:sz w:val="17"/>
                <w:szCs w:val="17"/>
              </w:rPr>
            </w:pPr>
            <w:r w:rsidRPr="00693A21">
              <w:rPr>
                <w:rFonts w:ascii="Times New Roman" w:hAnsi="Times New Roman" w:cs="Times New Roman"/>
                <w:color w:val="C76402" w:themeColor="accent5"/>
              </w:rPr>
              <w:t xml:space="preserve">       Pepp &amp; Cheese Sub </w:t>
            </w:r>
          </w:p>
          <w:p w14:paraId="2B9D159F" w14:textId="77777777" w:rsidR="00BA2E8F" w:rsidRPr="00E47475" w:rsidRDefault="00BA2E8F" w:rsidP="00BA2E8F">
            <w:pPr>
              <w:pStyle w:val="Dates"/>
              <w:contextualSpacing/>
              <w:jc w:val="left"/>
              <w:rPr>
                <w:rFonts w:ascii="Times New Roman" w:hAnsi="Times New Roman" w:cs="Times New Roman"/>
                <w:b/>
                <w:color w:val="871A86" w:themeColor="accent6" w:themeShade="BF"/>
                <w:sz w:val="16"/>
                <w:szCs w:val="16"/>
              </w:rPr>
            </w:pPr>
          </w:p>
          <w:p w14:paraId="445344F0" w14:textId="1288F2FA" w:rsidR="00BA2E8F" w:rsidRDefault="00BA2E8F" w:rsidP="00BA2E8F">
            <w:pPr>
              <w:pStyle w:val="Dates"/>
              <w:contextualSpacing/>
              <w:jc w:val="left"/>
              <w:rPr>
                <w:rFonts w:ascii="Times New Roman" w:hAnsi="Times New Roman" w:cs="Times New Roman"/>
                <w:b/>
                <w:color w:val="871A86" w:themeColor="accent6" w:themeShade="BF"/>
                <w:sz w:val="16"/>
                <w:szCs w:val="16"/>
              </w:rPr>
            </w:pPr>
          </w:p>
          <w:p w14:paraId="498877CD" w14:textId="05DC7773"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634</w:t>
            </w:r>
            <w:r w:rsidRPr="00E47475">
              <w:rPr>
                <w:rFonts w:ascii="Times New Roman" w:hAnsi="Times New Roman" w:cs="Times New Roman"/>
                <w:bCs/>
                <w:color w:val="871A86" w:themeColor="accent6" w:themeShade="BF"/>
                <w:sz w:val="16"/>
                <w:szCs w:val="16"/>
              </w:rPr>
              <w:t xml:space="preserve"> Ruby Rusher Vegetable </w:t>
            </w:r>
          </w:p>
          <w:p w14:paraId="1368D615" w14:textId="10667319"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Cs/>
                <w:color w:val="871A86" w:themeColor="accent6" w:themeShade="BF"/>
                <w:sz w:val="16"/>
                <w:szCs w:val="16"/>
              </w:rPr>
              <w:t xml:space="preserve">       Juice</w:t>
            </w:r>
          </w:p>
          <w:p w14:paraId="37E9989B" w14:textId="35128E3B" w:rsidR="00BA2E8F" w:rsidRPr="00E47475" w:rsidRDefault="00BA2E8F" w:rsidP="00BA2E8F">
            <w:pPr>
              <w:pStyle w:val="Dates"/>
              <w:contextualSpacing/>
              <w:jc w:val="left"/>
              <w:rPr>
                <w:rFonts w:ascii="Times New Roman" w:hAnsi="Times New Roman" w:cs="Times New Roman"/>
                <w:bCs/>
                <w:color w:val="871A86" w:themeColor="accent6" w:themeShade="BF"/>
                <w:sz w:val="16"/>
                <w:szCs w:val="16"/>
              </w:rPr>
            </w:pPr>
            <w:r w:rsidRPr="00E47475">
              <w:rPr>
                <w:rFonts w:ascii="Times New Roman" w:hAnsi="Times New Roman" w:cs="Times New Roman"/>
                <w:b/>
                <w:color w:val="871A86" w:themeColor="accent6" w:themeShade="BF"/>
                <w:sz w:val="16"/>
                <w:szCs w:val="16"/>
              </w:rPr>
              <w:t>602</w:t>
            </w:r>
            <w:r w:rsidRPr="00E47475">
              <w:rPr>
                <w:rFonts w:ascii="Times New Roman" w:hAnsi="Times New Roman" w:cs="Times New Roman"/>
                <w:bCs/>
                <w:color w:val="871A86" w:themeColor="accent6" w:themeShade="BF"/>
                <w:sz w:val="16"/>
                <w:szCs w:val="16"/>
              </w:rPr>
              <w:t xml:space="preserve"> PA Dutch Potato Salad  </w:t>
            </w:r>
          </w:p>
          <w:p w14:paraId="179035E6" w14:textId="1112A3A0" w:rsidR="00BA2E8F" w:rsidRPr="00E47475" w:rsidRDefault="00BA2E8F" w:rsidP="00BA2E8F">
            <w:pPr>
              <w:pStyle w:val="Dates"/>
              <w:contextualSpacing/>
              <w:jc w:val="left"/>
              <w:rPr>
                <w:rFonts w:ascii="Times New Roman" w:hAnsi="Times New Roman" w:cs="Times New Roman"/>
                <w:color w:val="C00000"/>
                <w:sz w:val="16"/>
                <w:szCs w:val="16"/>
              </w:rPr>
            </w:pPr>
            <w:r w:rsidRPr="00E47475">
              <w:rPr>
                <w:rFonts w:ascii="Times New Roman" w:hAnsi="Times New Roman" w:cs="Times New Roman"/>
                <w:b/>
                <w:bCs/>
                <w:color w:val="C00000"/>
                <w:sz w:val="16"/>
                <w:szCs w:val="16"/>
              </w:rPr>
              <w:t xml:space="preserve">670 </w:t>
            </w:r>
            <w:r w:rsidRPr="00E47475">
              <w:rPr>
                <w:rFonts w:ascii="Times New Roman" w:hAnsi="Times New Roman" w:cs="Times New Roman"/>
                <w:color w:val="C00000"/>
                <w:sz w:val="16"/>
                <w:szCs w:val="16"/>
              </w:rPr>
              <w:t>Fresh Fruit</w:t>
            </w:r>
          </w:p>
          <w:p w14:paraId="127065E4" w14:textId="77777777" w:rsidR="00BA2E8F" w:rsidRPr="00E47475" w:rsidRDefault="00BA2E8F" w:rsidP="00BA2E8F">
            <w:pPr>
              <w:pStyle w:val="Dates"/>
              <w:contextualSpacing/>
              <w:jc w:val="left"/>
              <w:rPr>
                <w:rFonts w:ascii="Times New Roman" w:hAnsi="Times New Roman" w:cs="Times New Roman"/>
                <w:b/>
                <w:bCs/>
                <w:color w:val="C00000"/>
                <w:sz w:val="16"/>
                <w:szCs w:val="16"/>
              </w:rPr>
            </w:pPr>
            <w:r w:rsidRPr="00E47475">
              <w:rPr>
                <w:rFonts w:ascii="Times New Roman" w:hAnsi="Times New Roman" w:cs="Times New Roman"/>
                <w:b/>
                <w:bCs/>
                <w:color w:val="C00000"/>
                <w:sz w:val="16"/>
                <w:szCs w:val="16"/>
              </w:rPr>
              <w:t xml:space="preserve">644 </w:t>
            </w:r>
            <w:r w:rsidRPr="00E47475">
              <w:rPr>
                <w:rFonts w:ascii="Times New Roman" w:hAnsi="Times New Roman" w:cs="Times New Roman"/>
                <w:color w:val="C00000"/>
                <w:sz w:val="16"/>
                <w:szCs w:val="16"/>
              </w:rPr>
              <w:t xml:space="preserve">Pear Cup </w:t>
            </w:r>
          </w:p>
          <w:p w14:paraId="7D018B2E" w14:textId="77777777" w:rsidR="00BA2E8F" w:rsidRDefault="00BA2E8F" w:rsidP="00BA2E8F">
            <w:pPr>
              <w:pStyle w:val="Dates"/>
              <w:contextualSpacing/>
              <w:jc w:val="left"/>
              <w:rPr>
                <w:rFonts w:ascii="Amasis MT Pro Black" w:hAnsi="Amasis MT Pro Black" w:cs="Aldhabi"/>
                <w:b/>
                <w:color w:val="002060"/>
                <w:sz w:val="22"/>
                <w:szCs w:val="22"/>
              </w:rPr>
            </w:pPr>
            <w:r w:rsidRPr="00E47475">
              <w:rPr>
                <w:rFonts w:ascii="Times New Roman" w:hAnsi="Times New Roman" w:cs="Times New Roman"/>
                <w:b/>
                <w:bCs/>
                <w:color w:val="00682F"/>
                <w:sz w:val="16"/>
                <w:szCs w:val="16"/>
              </w:rPr>
              <w:t>936</w:t>
            </w:r>
            <w:r w:rsidRPr="00E47475">
              <w:rPr>
                <w:rFonts w:ascii="Times New Roman" w:hAnsi="Times New Roman" w:cs="Times New Roman"/>
                <w:color w:val="00682F"/>
                <w:sz w:val="16"/>
                <w:szCs w:val="16"/>
              </w:rPr>
              <w:t xml:space="preserve"> Vanilla Bear Grahams</w:t>
            </w:r>
          </w:p>
        </w:tc>
      </w:tr>
    </w:tbl>
    <w:p w14:paraId="7CF05D79" w14:textId="2730A99F" w:rsidR="00F14439" w:rsidRDefault="005933A4" w:rsidP="00C724E4">
      <w:pPr>
        <w:pStyle w:val="Heading2"/>
        <w:contextualSpacing/>
        <w:rPr>
          <w:rFonts w:ascii="Times New Roman" w:hAnsi="Times New Roman" w:cs="Times New Roman"/>
          <w:b w:val="0"/>
          <w:bCs w:val="0"/>
          <w:iCs/>
          <w:sz w:val="14"/>
          <w:szCs w:val="14"/>
        </w:rPr>
      </w:pPr>
      <w:r>
        <w:rPr>
          <w:noProof/>
        </w:rPr>
        <w:drawing>
          <wp:anchor distT="0" distB="0" distL="114300" distR="114300" simplePos="0" relativeHeight="251658245" behindDoc="0" locked="0" layoutInCell="1" allowOverlap="1" wp14:anchorId="038575EE" wp14:editId="10E804D1">
            <wp:simplePos x="0" y="0"/>
            <wp:positionH relativeFrom="margin">
              <wp:align>right</wp:align>
            </wp:positionH>
            <wp:positionV relativeFrom="paragraph">
              <wp:posOffset>8514380</wp:posOffset>
            </wp:positionV>
            <wp:extent cx="548640" cy="550545"/>
            <wp:effectExtent l="0" t="0" r="3810" b="1905"/>
            <wp:wrapNone/>
            <wp:docPr id="438175341" name="Picture 4" descr="A blue circle with white text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75341" name="Picture 4" descr="A blue circle with white text and fish&#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6819" t="7103" r="7657" b="7077"/>
                    <a:stretch/>
                  </pic:blipFill>
                  <pic:spPr bwMode="auto">
                    <a:xfrm>
                      <a:off x="0" y="0"/>
                      <a:ext cx="548640" cy="550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5401">
        <w:rPr>
          <w:noProof/>
          <w:color w:val="009900"/>
          <w:sz w:val="10"/>
        </w:rPr>
        <mc:AlternateContent>
          <mc:Choice Requires="wps">
            <w:drawing>
              <wp:anchor distT="0" distB="0" distL="114300" distR="114300" simplePos="0" relativeHeight="251658243" behindDoc="0" locked="0" layoutInCell="1" allowOverlap="1" wp14:anchorId="3AD78938" wp14:editId="5052AC49">
                <wp:simplePos x="0" y="0"/>
                <wp:positionH relativeFrom="margin">
                  <wp:posOffset>4669490</wp:posOffset>
                </wp:positionH>
                <wp:positionV relativeFrom="paragraph">
                  <wp:posOffset>8530387</wp:posOffset>
                </wp:positionV>
                <wp:extent cx="1681173" cy="578178"/>
                <wp:effectExtent l="0" t="0" r="0" b="0"/>
                <wp:wrapNone/>
                <wp:docPr id="6" name="Text Box 6"/>
                <wp:cNvGraphicFramePr/>
                <a:graphic xmlns:a="http://schemas.openxmlformats.org/drawingml/2006/main">
                  <a:graphicData uri="http://schemas.microsoft.com/office/word/2010/wordprocessingShape">
                    <wps:wsp>
                      <wps:cNvSpPr txBox="1"/>
                      <wps:spPr>
                        <a:xfrm>
                          <a:off x="0" y="0"/>
                          <a:ext cx="1681173" cy="578178"/>
                        </a:xfrm>
                        <a:prstGeom prst="rect">
                          <a:avLst/>
                        </a:prstGeom>
                        <a:solidFill>
                          <a:schemeClr val="lt1"/>
                        </a:solidFill>
                        <a:ln w="6350">
                          <a:noFill/>
                        </a:ln>
                      </wps:spPr>
                      <wps:txbx>
                        <w:txbxContent>
                          <w:p w14:paraId="2E547C2C" w14:textId="77777777" w:rsidR="00664B65" w:rsidRPr="00EA3366" w:rsidRDefault="00F14439" w:rsidP="00B44D59">
                            <w:pPr>
                              <w:widowControl w:val="0"/>
                              <w:contextualSpacing/>
                              <w:jc w:val="center"/>
                              <w:rPr>
                                <w:rFonts w:ascii="Times New Roman" w:hAnsi="Times New Roman" w:cs="Times New Roman"/>
                                <w:b/>
                                <w:sz w:val="14"/>
                              </w:rPr>
                            </w:pPr>
                            <w:r w:rsidRPr="00EA3366">
                              <w:rPr>
                                <w:rFonts w:ascii="Times New Roman" w:hAnsi="Times New Roman" w:cs="Times New Roman"/>
                                <w:b/>
                                <w:sz w:val="14"/>
                              </w:rPr>
                              <w:t>Nutritional Development Servic</w:t>
                            </w:r>
                            <w:r w:rsidR="00664B65" w:rsidRPr="00EA3366">
                              <w:rPr>
                                <w:rFonts w:ascii="Times New Roman" w:hAnsi="Times New Roman" w:cs="Times New Roman"/>
                                <w:b/>
                                <w:sz w:val="14"/>
                              </w:rPr>
                              <w:t>es</w:t>
                            </w:r>
                          </w:p>
                          <w:p w14:paraId="7A2C7F18" w14:textId="77777777" w:rsidR="00A008E8" w:rsidRPr="00EA3366" w:rsidRDefault="00A008E8" w:rsidP="00B44D59">
                            <w:pPr>
                              <w:widowControl w:val="0"/>
                              <w:contextualSpacing/>
                              <w:jc w:val="center"/>
                              <w:rPr>
                                <w:rFonts w:ascii="Times New Roman" w:hAnsi="Times New Roman" w:cs="Times New Roman"/>
                                <w:b/>
                                <w:sz w:val="14"/>
                              </w:rPr>
                            </w:pPr>
                            <w:r w:rsidRPr="00EA3366">
                              <w:rPr>
                                <w:rFonts w:ascii="Times New Roman" w:hAnsi="Times New Roman" w:cs="Times New Roman"/>
                                <w:b/>
                                <w:sz w:val="14"/>
                              </w:rPr>
                              <w:t>Archdiocese of Philadelphia</w:t>
                            </w:r>
                          </w:p>
                          <w:p w14:paraId="1814B721" w14:textId="77777777" w:rsidR="00A008E8" w:rsidRPr="00EA3366" w:rsidRDefault="00F14439" w:rsidP="00B44D59">
                            <w:pPr>
                              <w:widowControl w:val="0"/>
                              <w:contextualSpacing/>
                              <w:jc w:val="center"/>
                              <w:rPr>
                                <w:rFonts w:ascii="Times New Roman" w:hAnsi="Times New Roman" w:cs="Times New Roman"/>
                                <w:b/>
                                <w:bCs/>
                                <w:sz w:val="14"/>
                              </w:rPr>
                            </w:pPr>
                            <w:r w:rsidRPr="00EA3366">
                              <w:rPr>
                                <w:rFonts w:ascii="Times New Roman" w:hAnsi="Times New Roman" w:cs="Times New Roman"/>
                                <w:b/>
                                <w:sz w:val="14"/>
                              </w:rPr>
                              <w:t xml:space="preserve">222 N </w:t>
                            </w:r>
                            <w:r w:rsidR="00A008E8" w:rsidRPr="00EA3366">
                              <w:rPr>
                                <w:rFonts w:ascii="Times New Roman" w:hAnsi="Times New Roman" w:cs="Times New Roman"/>
                                <w:b/>
                                <w:bCs/>
                                <w:sz w:val="14"/>
                              </w:rPr>
                              <w:t>17th St, Philadelphia, PA 19103</w:t>
                            </w:r>
                          </w:p>
                          <w:p w14:paraId="101BA447" w14:textId="1DDB8DB0" w:rsidR="00F14439" w:rsidRPr="00EA3366" w:rsidRDefault="00A008E8" w:rsidP="007F45FF">
                            <w:pPr>
                              <w:widowControl w:val="0"/>
                              <w:contextualSpacing/>
                              <w:jc w:val="center"/>
                              <w:rPr>
                                <w:rFonts w:ascii="Times New Roman" w:hAnsi="Times New Roman" w:cs="Times New Roman"/>
                                <w:b/>
                                <w:bCs/>
                                <w:sz w:val="22"/>
                                <w:szCs w:val="22"/>
                              </w:rPr>
                            </w:pPr>
                            <w:r w:rsidRPr="00EA3366">
                              <w:rPr>
                                <w:rFonts w:ascii="Times New Roman" w:hAnsi="Times New Roman" w:cs="Times New Roman"/>
                                <w:b/>
                                <w:sz w:val="14"/>
                              </w:rPr>
                              <w:t>215-895-3470, option 1</w:t>
                            </w:r>
                          </w:p>
                          <w:p w14:paraId="0F79E6B4" w14:textId="77777777" w:rsidR="00F14439" w:rsidRDefault="00F14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78938" id="_x0000_t202" coordsize="21600,21600" o:spt="202" path="m,l,21600r21600,l21600,xe">
                <v:stroke joinstyle="miter"/>
                <v:path gradientshapeok="t" o:connecttype="rect"/>
              </v:shapetype>
              <v:shape id="Text Box 6" o:spid="_x0000_s1027" type="#_x0000_t202" style="position:absolute;margin-left:367.7pt;margin-top:671.7pt;width:132.4pt;height:45.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fjLgIAAFsEAAAOAAAAZHJzL2Uyb0RvYy54bWysVE2P2yAQvVfqf0DcG8fZfNW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" fillcolor="white [3201]" stroked="f" strokeweight=".5pt">
                <v:textbox>
                  <w:txbxContent>
                    <w:p w14:paraId="2E547C2C" w14:textId="77777777" w:rsidR="00664B65" w:rsidRPr="00EA3366" w:rsidRDefault="00F14439" w:rsidP="00B44D59">
                      <w:pPr>
                        <w:widowControl w:val="0"/>
                        <w:contextualSpacing/>
                        <w:jc w:val="center"/>
                        <w:rPr>
                          <w:rFonts w:ascii="Times New Roman" w:hAnsi="Times New Roman" w:cs="Times New Roman"/>
                          <w:b/>
                          <w:sz w:val="14"/>
                        </w:rPr>
                      </w:pPr>
                      <w:r w:rsidRPr="00EA3366">
                        <w:rPr>
                          <w:rFonts w:ascii="Times New Roman" w:hAnsi="Times New Roman" w:cs="Times New Roman"/>
                          <w:b/>
                          <w:sz w:val="14"/>
                        </w:rPr>
                        <w:t>Nutritional Development Servic</w:t>
                      </w:r>
                      <w:r w:rsidR="00664B65" w:rsidRPr="00EA3366">
                        <w:rPr>
                          <w:rFonts w:ascii="Times New Roman" w:hAnsi="Times New Roman" w:cs="Times New Roman"/>
                          <w:b/>
                          <w:sz w:val="14"/>
                        </w:rPr>
                        <w:t>es</w:t>
                      </w:r>
                    </w:p>
                    <w:p w14:paraId="7A2C7F18" w14:textId="77777777" w:rsidR="00A008E8" w:rsidRPr="00EA3366" w:rsidRDefault="00A008E8" w:rsidP="00B44D59">
                      <w:pPr>
                        <w:widowControl w:val="0"/>
                        <w:contextualSpacing/>
                        <w:jc w:val="center"/>
                        <w:rPr>
                          <w:rFonts w:ascii="Times New Roman" w:hAnsi="Times New Roman" w:cs="Times New Roman"/>
                          <w:b/>
                          <w:sz w:val="14"/>
                        </w:rPr>
                      </w:pPr>
                      <w:r w:rsidRPr="00EA3366">
                        <w:rPr>
                          <w:rFonts w:ascii="Times New Roman" w:hAnsi="Times New Roman" w:cs="Times New Roman"/>
                          <w:b/>
                          <w:sz w:val="14"/>
                        </w:rPr>
                        <w:t>Archdiocese of Philadelphia</w:t>
                      </w:r>
                    </w:p>
                    <w:p w14:paraId="1814B721" w14:textId="77777777" w:rsidR="00A008E8" w:rsidRPr="00EA3366" w:rsidRDefault="00F14439" w:rsidP="00B44D59">
                      <w:pPr>
                        <w:widowControl w:val="0"/>
                        <w:contextualSpacing/>
                        <w:jc w:val="center"/>
                        <w:rPr>
                          <w:rFonts w:ascii="Times New Roman" w:hAnsi="Times New Roman" w:cs="Times New Roman"/>
                          <w:b/>
                          <w:bCs/>
                          <w:sz w:val="14"/>
                        </w:rPr>
                      </w:pPr>
                      <w:r w:rsidRPr="00EA3366">
                        <w:rPr>
                          <w:rFonts w:ascii="Times New Roman" w:hAnsi="Times New Roman" w:cs="Times New Roman"/>
                          <w:b/>
                          <w:sz w:val="14"/>
                        </w:rPr>
                        <w:t xml:space="preserve">222 N </w:t>
                      </w:r>
                      <w:r w:rsidR="00A008E8" w:rsidRPr="00EA3366">
                        <w:rPr>
                          <w:rFonts w:ascii="Times New Roman" w:hAnsi="Times New Roman" w:cs="Times New Roman"/>
                          <w:b/>
                          <w:bCs/>
                          <w:sz w:val="14"/>
                        </w:rPr>
                        <w:t>17th St, Philadelphia, PA 19103</w:t>
                      </w:r>
                    </w:p>
                    <w:p w14:paraId="101BA447" w14:textId="1DDB8DB0" w:rsidR="00F14439" w:rsidRPr="00EA3366" w:rsidRDefault="00A008E8" w:rsidP="007F45FF">
                      <w:pPr>
                        <w:widowControl w:val="0"/>
                        <w:contextualSpacing/>
                        <w:jc w:val="center"/>
                        <w:rPr>
                          <w:rFonts w:ascii="Times New Roman" w:hAnsi="Times New Roman" w:cs="Times New Roman"/>
                          <w:b/>
                          <w:bCs/>
                          <w:sz w:val="22"/>
                          <w:szCs w:val="22"/>
                        </w:rPr>
                      </w:pPr>
                      <w:r w:rsidRPr="00EA3366">
                        <w:rPr>
                          <w:rFonts w:ascii="Times New Roman" w:hAnsi="Times New Roman" w:cs="Times New Roman"/>
                          <w:b/>
                          <w:sz w:val="14"/>
                        </w:rPr>
                        <w:t>215-895-3470, option 1</w:t>
                      </w:r>
                    </w:p>
                    <w:p w14:paraId="0F79E6B4" w14:textId="77777777" w:rsidR="00F14439" w:rsidRDefault="00F14439"/>
                  </w:txbxContent>
                </v:textbox>
                <w10:wrap anchorx="margin"/>
              </v:shape>
            </w:pict>
          </mc:Fallback>
        </mc:AlternateContent>
      </w:r>
      <w:r w:rsidR="00E47310" w:rsidRPr="00E47475">
        <w:rPr>
          <w:rFonts w:ascii="Times New Roman" w:hAnsi="Times New Roman" w:cs="Times New Roman"/>
          <w:iCs/>
          <w:color w:val="FF0000"/>
          <w:sz w:val="14"/>
          <w:szCs w:val="14"/>
          <w:u w:val="single"/>
        </w:rPr>
        <w:t>P</w:t>
      </w:r>
      <w:r w:rsidR="00311703" w:rsidRPr="00E47475">
        <w:rPr>
          <w:rFonts w:ascii="Times New Roman" w:hAnsi="Times New Roman" w:cs="Times New Roman"/>
          <w:iCs/>
          <w:color w:val="FF0000"/>
          <w:sz w:val="14"/>
          <w:szCs w:val="14"/>
          <w:u w:val="single"/>
        </w:rPr>
        <w:t xml:space="preserve">LEASE READ CAREFULLY </w:t>
      </w:r>
      <w:r w:rsidR="00C724E4" w:rsidRPr="00E47475">
        <w:rPr>
          <w:rFonts w:ascii="Times New Roman" w:hAnsi="Times New Roman" w:cs="Times New Roman"/>
          <w:b w:val="0"/>
          <w:iCs/>
          <w:color w:val="FF0000"/>
          <w:sz w:val="14"/>
          <w:szCs w:val="14"/>
        </w:rPr>
        <w:t xml:space="preserve">- </w:t>
      </w:r>
      <w:r w:rsidR="00311703" w:rsidRPr="00E47475">
        <w:rPr>
          <w:rFonts w:ascii="Times New Roman" w:hAnsi="Times New Roman" w:cs="Times New Roman"/>
          <w:b w:val="0"/>
          <w:bCs w:val="0"/>
          <w:iCs/>
          <w:sz w:val="14"/>
          <w:szCs w:val="14"/>
        </w:rPr>
        <w:t xml:space="preserve">Parents are strongly advised to review the menu completely to ensure that each of the food items is suitable for their </w:t>
      </w:r>
      <w:r w:rsidR="00B72816" w:rsidRPr="00E47475">
        <w:rPr>
          <w:rFonts w:ascii="Times New Roman" w:hAnsi="Times New Roman" w:cs="Times New Roman"/>
          <w:b w:val="0"/>
          <w:bCs w:val="0"/>
          <w:iCs/>
          <w:sz w:val="14"/>
          <w:szCs w:val="14"/>
        </w:rPr>
        <w:t>children and</w:t>
      </w:r>
      <w:r w:rsidR="00311703" w:rsidRPr="00E47475">
        <w:rPr>
          <w:rFonts w:ascii="Times New Roman" w:hAnsi="Times New Roman" w:cs="Times New Roman"/>
          <w:b w:val="0"/>
          <w:bCs w:val="0"/>
          <w:iCs/>
          <w:sz w:val="14"/>
          <w:szCs w:val="14"/>
        </w:rPr>
        <w:t xml:space="preserve"> will not trigger an allergic reaction or related illness. The Archdiocese of Philadelphia, Nutritional Development Services, Inc. and your children’s school shall not be responsible for any allergic reaction or related illness caused by any food item. Upon request and without charge, Nutritional Development Services will provide parents with information on any food item, which has been provided by the supplier of the food item. To</w:t>
      </w:r>
      <w:r w:rsidR="00F14439" w:rsidRPr="00E47475">
        <w:rPr>
          <w:rFonts w:ascii="Times New Roman" w:hAnsi="Times New Roman" w:cs="Times New Roman"/>
          <w:b w:val="0"/>
          <w:bCs w:val="0"/>
          <w:iCs/>
          <w:sz w:val="14"/>
          <w:szCs w:val="14"/>
        </w:rPr>
        <w:t xml:space="preserve"> </w:t>
      </w:r>
      <w:r w:rsidR="00311703" w:rsidRPr="00E47475">
        <w:rPr>
          <w:rFonts w:ascii="Times New Roman" w:hAnsi="Times New Roman" w:cs="Times New Roman"/>
          <w:b w:val="0"/>
          <w:bCs w:val="0"/>
          <w:iCs/>
          <w:sz w:val="14"/>
          <w:szCs w:val="14"/>
        </w:rPr>
        <w:t>request product information please call (215) 895-3470 during normal business hours.</w:t>
      </w:r>
    </w:p>
    <w:p w14:paraId="53B43A1A" w14:textId="2BF7B02E" w:rsidR="008306F9" w:rsidRPr="00496E6C" w:rsidRDefault="008306F9" w:rsidP="00536708"/>
    <w:sectPr w:rsidR="008306F9" w:rsidRPr="00496E6C" w:rsidSect="00E5698C">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C978" w14:textId="77777777" w:rsidR="00634D86" w:rsidRDefault="00634D86">
      <w:pPr>
        <w:spacing w:before="0" w:after="0"/>
      </w:pPr>
      <w:r>
        <w:separator/>
      </w:r>
    </w:p>
  </w:endnote>
  <w:endnote w:type="continuationSeparator" w:id="0">
    <w:p w14:paraId="10F68B19" w14:textId="77777777" w:rsidR="00634D86" w:rsidRDefault="00634D86">
      <w:pPr>
        <w:spacing w:before="0" w:after="0"/>
      </w:pPr>
      <w:r>
        <w:continuationSeparator/>
      </w:r>
    </w:p>
  </w:endnote>
  <w:endnote w:type="continuationNotice" w:id="1">
    <w:p w14:paraId="6FEE61F1" w14:textId="77777777" w:rsidR="00634D86" w:rsidRDefault="00634D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masis MT Pro Black">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6881" w14:textId="77777777" w:rsidR="00634D86" w:rsidRDefault="00634D86">
      <w:pPr>
        <w:spacing w:before="0" w:after="0"/>
      </w:pPr>
      <w:r>
        <w:separator/>
      </w:r>
    </w:p>
  </w:footnote>
  <w:footnote w:type="continuationSeparator" w:id="0">
    <w:p w14:paraId="5A78E087" w14:textId="77777777" w:rsidR="00634D86" w:rsidRDefault="00634D86">
      <w:pPr>
        <w:spacing w:before="0" w:after="0"/>
      </w:pPr>
      <w:r>
        <w:continuationSeparator/>
      </w:r>
    </w:p>
  </w:footnote>
  <w:footnote w:type="continuationNotice" w:id="1">
    <w:p w14:paraId="44DD5A80" w14:textId="77777777" w:rsidR="00634D86" w:rsidRDefault="00634D8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643B4"/>
    <w:multiLevelType w:val="hybridMultilevel"/>
    <w:tmpl w:val="CAEE9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13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11/30/2023"/>
    <w:docVar w:name="MonthStart" w:val="11/1/2023"/>
  </w:docVars>
  <w:rsids>
    <w:rsidRoot w:val="00E5698C"/>
    <w:rsid w:val="00006DD1"/>
    <w:rsid w:val="00010638"/>
    <w:rsid w:val="0001719A"/>
    <w:rsid w:val="00021871"/>
    <w:rsid w:val="00025AF1"/>
    <w:rsid w:val="00033E8C"/>
    <w:rsid w:val="00052E66"/>
    <w:rsid w:val="00057768"/>
    <w:rsid w:val="00061639"/>
    <w:rsid w:val="0006417F"/>
    <w:rsid w:val="0006663C"/>
    <w:rsid w:val="0007031D"/>
    <w:rsid w:val="00070B56"/>
    <w:rsid w:val="00070DAA"/>
    <w:rsid w:val="00074D87"/>
    <w:rsid w:val="00082878"/>
    <w:rsid w:val="000866D6"/>
    <w:rsid w:val="0008783C"/>
    <w:rsid w:val="0009020B"/>
    <w:rsid w:val="000913FB"/>
    <w:rsid w:val="000A50B6"/>
    <w:rsid w:val="000A75F0"/>
    <w:rsid w:val="000B53C4"/>
    <w:rsid w:val="000C246F"/>
    <w:rsid w:val="000C4374"/>
    <w:rsid w:val="000C5B18"/>
    <w:rsid w:val="000C7575"/>
    <w:rsid w:val="000C7F8D"/>
    <w:rsid w:val="000D2BF1"/>
    <w:rsid w:val="000D352D"/>
    <w:rsid w:val="000D5462"/>
    <w:rsid w:val="000E2382"/>
    <w:rsid w:val="000F2788"/>
    <w:rsid w:val="000F3978"/>
    <w:rsid w:val="000F4369"/>
    <w:rsid w:val="000F4A36"/>
    <w:rsid w:val="000F5F6D"/>
    <w:rsid w:val="00111317"/>
    <w:rsid w:val="00113012"/>
    <w:rsid w:val="00115811"/>
    <w:rsid w:val="00116AC3"/>
    <w:rsid w:val="00117CAF"/>
    <w:rsid w:val="00123427"/>
    <w:rsid w:val="00123462"/>
    <w:rsid w:val="001254C1"/>
    <w:rsid w:val="00127420"/>
    <w:rsid w:val="00127B30"/>
    <w:rsid w:val="00131607"/>
    <w:rsid w:val="00133285"/>
    <w:rsid w:val="00134AFD"/>
    <w:rsid w:val="00137228"/>
    <w:rsid w:val="00144991"/>
    <w:rsid w:val="001578F8"/>
    <w:rsid w:val="00161ABE"/>
    <w:rsid w:val="00162251"/>
    <w:rsid w:val="00165634"/>
    <w:rsid w:val="00166C45"/>
    <w:rsid w:val="00174112"/>
    <w:rsid w:val="001751D5"/>
    <w:rsid w:val="00175F85"/>
    <w:rsid w:val="0017771B"/>
    <w:rsid w:val="00191069"/>
    <w:rsid w:val="0019473F"/>
    <w:rsid w:val="001956C8"/>
    <w:rsid w:val="001A4BC4"/>
    <w:rsid w:val="001B3A60"/>
    <w:rsid w:val="001C10E5"/>
    <w:rsid w:val="001C4860"/>
    <w:rsid w:val="001D0181"/>
    <w:rsid w:val="001E5ADF"/>
    <w:rsid w:val="001F240E"/>
    <w:rsid w:val="001F4D39"/>
    <w:rsid w:val="001F5AAD"/>
    <w:rsid w:val="001F7D14"/>
    <w:rsid w:val="0020151F"/>
    <w:rsid w:val="00213337"/>
    <w:rsid w:val="002157AB"/>
    <w:rsid w:val="00221822"/>
    <w:rsid w:val="002302CF"/>
    <w:rsid w:val="002370C9"/>
    <w:rsid w:val="0024308D"/>
    <w:rsid w:val="0024454A"/>
    <w:rsid w:val="00244644"/>
    <w:rsid w:val="00245C6E"/>
    <w:rsid w:val="0024740D"/>
    <w:rsid w:val="00253D35"/>
    <w:rsid w:val="002550A0"/>
    <w:rsid w:val="00264F7F"/>
    <w:rsid w:val="00265C0C"/>
    <w:rsid w:val="00265E92"/>
    <w:rsid w:val="00270812"/>
    <w:rsid w:val="00275268"/>
    <w:rsid w:val="00282B88"/>
    <w:rsid w:val="00286E45"/>
    <w:rsid w:val="002916DB"/>
    <w:rsid w:val="00294A91"/>
    <w:rsid w:val="002A31F0"/>
    <w:rsid w:val="002A4D03"/>
    <w:rsid w:val="002A574D"/>
    <w:rsid w:val="002B3EF1"/>
    <w:rsid w:val="002B60FE"/>
    <w:rsid w:val="002C0933"/>
    <w:rsid w:val="002C14A9"/>
    <w:rsid w:val="002C5BE2"/>
    <w:rsid w:val="002D1CBA"/>
    <w:rsid w:val="002D241F"/>
    <w:rsid w:val="002D7332"/>
    <w:rsid w:val="002F0C05"/>
    <w:rsid w:val="00301FBE"/>
    <w:rsid w:val="00306571"/>
    <w:rsid w:val="00311703"/>
    <w:rsid w:val="00314320"/>
    <w:rsid w:val="003159B8"/>
    <w:rsid w:val="00316A7E"/>
    <w:rsid w:val="00316D3C"/>
    <w:rsid w:val="00327247"/>
    <w:rsid w:val="0032794D"/>
    <w:rsid w:val="003324C3"/>
    <w:rsid w:val="00332F2A"/>
    <w:rsid w:val="00337AE6"/>
    <w:rsid w:val="00342925"/>
    <w:rsid w:val="00343F40"/>
    <w:rsid w:val="00344C1D"/>
    <w:rsid w:val="0034547C"/>
    <w:rsid w:val="00345DC9"/>
    <w:rsid w:val="00346A51"/>
    <w:rsid w:val="00351D42"/>
    <w:rsid w:val="0035668B"/>
    <w:rsid w:val="003629D0"/>
    <w:rsid w:val="00365E95"/>
    <w:rsid w:val="00367BCB"/>
    <w:rsid w:val="00372351"/>
    <w:rsid w:val="00372C66"/>
    <w:rsid w:val="00390693"/>
    <w:rsid w:val="00391BA6"/>
    <w:rsid w:val="0039455A"/>
    <w:rsid w:val="003A162D"/>
    <w:rsid w:val="003A30A4"/>
    <w:rsid w:val="003A39E2"/>
    <w:rsid w:val="003C283A"/>
    <w:rsid w:val="003E2D7A"/>
    <w:rsid w:val="003F12AE"/>
    <w:rsid w:val="003F1F34"/>
    <w:rsid w:val="003F593A"/>
    <w:rsid w:val="0040525C"/>
    <w:rsid w:val="0040760F"/>
    <w:rsid w:val="004128EA"/>
    <w:rsid w:val="00421C21"/>
    <w:rsid w:val="0043124C"/>
    <w:rsid w:val="004472C5"/>
    <w:rsid w:val="0044799B"/>
    <w:rsid w:val="004502A4"/>
    <w:rsid w:val="00452730"/>
    <w:rsid w:val="004548A9"/>
    <w:rsid w:val="0045620C"/>
    <w:rsid w:val="0046185B"/>
    <w:rsid w:val="00462EFF"/>
    <w:rsid w:val="00465CA5"/>
    <w:rsid w:val="00475F42"/>
    <w:rsid w:val="00481DA3"/>
    <w:rsid w:val="00483E14"/>
    <w:rsid w:val="004841D6"/>
    <w:rsid w:val="004845C7"/>
    <w:rsid w:val="004874AB"/>
    <w:rsid w:val="00494536"/>
    <w:rsid w:val="0049586E"/>
    <w:rsid w:val="00496E6C"/>
    <w:rsid w:val="004A2DFF"/>
    <w:rsid w:val="004A7948"/>
    <w:rsid w:val="004B50F0"/>
    <w:rsid w:val="004C0A3E"/>
    <w:rsid w:val="004C512C"/>
    <w:rsid w:val="004D1495"/>
    <w:rsid w:val="004D167D"/>
    <w:rsid w:val="004D1E6D"/>
    <w:rsid w:val="004D206F"/>
    <w:rsid w:val="004D2C63"/>
    <w:rsid w:val="004D5077"/>
    <w:rsid w:val="004D589B"/>
    <w:rsid w:val="004E1311"/>
    <w:rsid w:val="004E369C"/>
    <w:rsid w:val="004E6DE8"/>
    <w:rsid w:val="0050737A"/>
    <w:rsid w:val="00512C34"/>
    <w:rsid w:val="00512E27"/>
    <w:rsid w:val="00513C39"/>
    <w:rsid w:val="0052184B"/>
    <w:rsid w:val="00523285"/>
    <w:rsid w:val="005276C5"/>
    <w:rsid w:val="00533711"/>
    <w:rsid w:val="00536708"/>
    <w:rsid w:val="0054030F"/>
    <w:rsid w:val="00540F9B"/>
    <w:rsid w:val="0054342E"/>
    <w:rsid w:val="005516D5"/>
    <w:rsid w:val="00551EEE"/>
    <w:rsid w:val="00552B81"/>
    <w:rsid w:val="00552C51"/>
    <w:rsid w:val="00554AFD"/>
    <w:rsid w:val="00554C36"/>
    <w:rsid w:val="005575B5"/>
    <w:rsid w:val="00564935"/>
    <w:rsid w:val="0056719B"/>
    <w:rsid w:val="00567277"/>
    <w:rsid w:val="005676A9"/>
    <w:rsid w:val="005715ED"/>
    <w:rsid w:val="005865B9"/>
    <w:rsid w:val="005933A4"/>
    <w:rsid w:val="0059734F"/>
    <w:rsid w:val="005B0009"/>
    <w:rsid w:val="005B139E"/>
    <w:rsid w:val="005B2B96"/>
    <w:rsid w:val="005C174B"/>
    <w:rsid w:val="005C3C17"/>
    <w:rsid w:val="005C44B1"/>
    <w:rsid w:val="005C4BCF"/>
    <w:rsid w:val="005C6120"/>
    <w:rsid w:val="005D491D"/>
    <w:rsid w:val="005D5E93"/>
    <w:rsid w:val="005E0B95"/>
    <w:rsid w:val="005F103F"/>
    <w:rsid w:val="0060432C"/>
    <w:rsid w:val="00605684"/>
    <w:rsid w:val="00607C64"/>
    <w:rsid w:val="00610BC4"/>
    <w:rsid w:val="00610F79"/>
    <w:rsid w:val="00611A4F"/>
    <w:rsid w:val="0061628F"/>
    <w:rsid w:val="00626A50"/>
    <w:rsid w:val="0063296D"/>
    <w:rsid w:val="00634D86"/>
    <w:rsid w:val="0065320C"/>
    <w:rsid w:val="0065651E"/>
    <w:rsid w:val="00660DB6"/>
    <w:rsid w:val="00662C2C"/>
    <w:rsid w:val="00664B65"/>
    <w:rsid w:val="006761C1"/>
    <w:rsid w:val="0067626E"/>
    <w:rsid w:val="006809BB"/>
    <w:rsid w:val="00681455"/>
    <w:rsid w:val="00681D94"/>
    <w:rsid w:val="006824E4"/>
    <w:rsid w:val="0068377B"/>
    <w:rsid w:val="006860BB"/>
    <w:rsid w:val="00690049"/>
    <w:rsid w:val="00691E77"/>
    <w:rsid w:val="00693A21"/>
    <w:rsid w:val="006A2DBF"/>
    <w:rsid w:val="006A53EB"/>
    <w:rsid w:val="006A596E"/>
    <w:rsid w:val="006B1DE3"/>
    <w:rsid w:val="006B28B9"/>
    <w:rsid w:val="006B6216"/>
    <w:rsid w:val="006B6E36"/>
    <w:rsid w:val="006C0326"/>
    <w:rsid w:val="006C0CDD"/>
    <w:rsid w:val="006C3568"/>
    <w:rsid w:val="006C382A"/>
    <w:rsid w:val="006C7923"/>
    <w:rsid w:val="006C7AA2"/>
    <w:rsid w:val="006D2187"/>
    <w:rsid w:val="006D3997"/>
    <w:rsid w:val="006D728F"/>
    <w:rsid w:val="006D780E"/>
    <w:rsid w:val="006E0907"/>
    <w:rsid w:val="006F201C"/>
    <w:rsid w:val="006F234C"/>
    <w:rsid w:val="006F40EE"/>
    <w:rsid w:val="006F5A42"/>
    <w:rsid w:val="0070001A"/>
    <w:rsid w:val="00707D38"/>
    <w:rsid w:val="00712EB1"/>
    <w:rsid w:val="00713B7C"/>
    <w:rsid w:val="00720C3F"/>
    <w:rsid w:val="00721E21"/>
    <w:rsid w:val="00722066"/>
    <w:rsid w:val="0073053A"/>
    <w:rsid w:val="00731396"/>
    <w:rsid w:val="00742D88"/>
    <w:rsid w:val="00750072"/>
    <w:rsid w:val="00750FCB"/>
    <w:rsid w:val="00754BE1"/>
    <w:rsid w:val="00757087"/>
    <w:rsid w:val="00766313"/>
    <w:rsid w:val="0077015B"/>
    <w:rsid w:val="0077510E"/>
    <w:rsid w:val="00781E44"/>
    <w:rsid w:val="00782564"/>
    <w:rsid w:val="007833E7"/>
    <w:rsid w:val="00783E7F"/>
    <w:rsid w:val="0078416B"/>
    <w:rsid w:val="007853C6"/>
    <w:rsid w:val="00794EB8"/>
    <w:rsid w:val="007955EE"/>
    <w:rsid w:val="00795EB2"/>
    <w:rsid w:val="007B13C2"/>
    <w:rsid w:val="007B1672"/>
    <w:rsid w:val="007B333F"/>
    <w:rsid w:val="007B6A5F"/>
    <w:rsid w:val="007C6701"/>
    <w:rsid w:val="007D568D"/>
    <w:rsid w:val="007D6198"/>
    <w:rsid w:val="007E5192"/>
    <w:rsid w:val="007F123C"/>
    <w:rsid w:val="007F187C"/>
    <w:rsid w:val="007F2293"/>
    <w:rsid w:val="007F45FF"/>
    <w:rsid w:val="007F5708"/>
    <w:rsid w:val="00802585"/>
    <w:rsid w:val="00802E92"/>
    <w:rsid w:val="00803DBA"/>
    <w:rsid w:val="008113F6"/>
    <w:rsid w:val="008151E2"/>
    <w:rsid w:val="008178A4"/>
    <w:rsid w:val="00820375"/>
    <w:rsid w:val="008238D8"/>
    <w:rsid w:val="00823B39"/>
    <w:rsid w:val="00824006"/>
    <w:rsid w:val="00827803"/>
    <w:rsid w:val="008306F9"/>
    <w:rsid w:val="008319F7"/>
    <w:rsid w:val="008348D5"/>
    <w:rsid w:val="00836BE0"/>
    <w:rsid w:val="00841859"/>
    <w:rsid w:val="00841BC5"/>
    <w:rsid w:val="008510B0"/>
    <w:rsid w:val="0085395A"/>
    <w:rsid w:val="00853AAC"/>
    <w:rsid w:val="00855E89"/>
    <w:rsid w:val="00857DDE"/>
    <w:rsid w:val="00860871"/>
    <w:rsid w:val="00872285"/>
    <w:rsid w:val="00873F52"/>
    <w:rsid w:val="0088440C"/>
    <w:rsid w:val="00884B03"/>
    <w:rsid w:val="00884D21"/>
    <w:rsid w:val="008856CF"/>
    <w:rsid w:val="00885A73"/>
    <w:rsid w:val="0089183E"/>
    <w:rsid w:val="00892413"/>
    <w:rsid w:val="008973F1"/>
    <w:rsid w:val="008A0D57"/>
    <w:rsid w:val="008A510D"/>
    <w:rsid w:val="008B0E88"/>
    <w:rsid w:val="008B2499"/>
    <w:rsid w:val="008B561F"/>
    <w:rsid w:val="008B643B"/>
    <w:rsid w:val="008C2B5E"/>
    <w:rsid w:val="008C5A56"/>
    <w:rsid w:val="008E19CA"/>
    <w:rsid w:val="008E4140"/>
    <w:rsid w:val="008F1F74"/>
    <w:rsid w:val="008F3B4E"/>
    <w:rsid w:val="008F648D"/>
    <w:rsid w:val="00901426"/>
    <w:rsid w:val="00905FA5"/>
    <w:rsid w:val="00906018"/>
    <w:rsid w:val="00907BE9"/>
    <w:rsid w:val="009203FE"/>
    <w:rsid w:val="00924199"/>
    <w:rsid w:val="00931641"/>
    <w:rsid w:val="00933D93"/>
    <w:rsid w:val="00940293"/>
    <w:rsid w:val="00952B3F"/>
    <w:rsid w:val="00953400"/>
    <w:rsid w:val="00956F99"/>
    <w:rsid w:val="00961919"/>
    <w:rsid w:val="00963473"/>
    <w:rsid w:val="009710CC"/>
    <w:rsid w:val="0097332B"/>
    <w:rsid w:val="009760C4"/>
    <w:rsid w:val="009817F9"/>
    <w:rsid w:val="009837CE"/>
    <w:rsid w:val="00986580"/>
    <w:rsid w:val="00986CBB"/>
    <w:rsid w:val="00994F3D"/>
    <w:rsid w:val="009953F3"/>
    <w:rsid w:val="009A2F33"/>
    <w:rsid w:val="009A71AA"/>
    <w:rsid w:val="009B1010"/>
    <w:rsid w:val="009B3338"/>
    <w:rsid w:val="009B4E5C"/>
    <w:rsid w:val="009C1A28"/>
    <w:rsid w:val="009C2917"/>
    <w:rsid w:val="009C455E"/>
    <w:rsid w:val="009C79C4"/>
    <w:rsid w:val="009D39FF"/>
    <w:rsid w:val="009D5C7C"/>
    <w:rsid w:val="009D7D06"/>
    <w:rsid w:val="009E0E2C"/>
    <w:rsid w:val="009E16C0"/>
    <w:rsid w:val="009F15C6"/>
    <w:rsid w:val="009F6B4F"/>
    <w:rsid w:val="009F72BD"/>
    <w:rsid w:val="00A008E8"/>
    <w:rsid w:val="00A00A5C"/>
    <w:rsid w:val="00A05E30"/>
    <w:rsid w:val="00A1445A"/>
    <w:rsid w:val="00A2050F"/>
    <w:rsid w:val="00A22D60"/>
    <w:rsid w:val="00A334FE"/>
    <w:rsid w:val="00A41A75"/>
    <w:rsid w:val="00A433F2"/>
    <w:rsid w:val="00A43F1A"/>
    <w:rsid w:val="00A46279"/>
    <w:rsid w:val="00A7198D"/>
    <w:rsid w:val="00A848F2"/>
    <w:rsid w:val="00A94840"/>
    <w:rsid w:val="00AA44AF"/>
    <w:rsid w:val="00AB3AF6"/>
    <w:rsid w:val="00AB7A25"/>
    <w:rsid w:val="00AC47CE"/>
    <w:rsid w:val="00AD76BD"/>
    <w:rsid w:val="00AE21C8"/>
    <w:rsid w:val="00AE4F75"/>
    <w:rsid w:val="00AE5958"/>
    <w:rsid w:val="00AF0DFF"/>
    <w:rsid w:val="00AF1DDA"/>
    <w:rsid w:val="00AF2DDC"/>
    <w:rsid w:val="00AF5ABE"/>
    <w:rsid w:val="00AF708E"/>
    <w:rsid w:val="00B03D20"/>
    <w:rsid w:val="00B07A62"/>
    <w:rsid w:val="00B12B15"/>
    <w:rsid w:val="00B14B60"/>
    <w:rsid w:val="00B25D59"/>
    <w:rsid w:val="00B43F48"/>
    <w:rsid w:val="00B44D59"/>
    <w:rsid w:val="00B463C2"/>
    <w:rsid w:val="00B46B7A"/>
    <w:rsid w:val="00B52F2F"/>
    <w:rsid w:val="00B53CD9"/>
    <w:rsid w:val="00B629C2"/>
    <w:rsid w:val="00B67CE7"/>
    <w:rsid w:val="00B72816"/>
    <w:rsid w:val="00B76F3F"/>
    <w:rsid w:val="00B77664"/>
    <w:rsid w:val="00B86BD7"/>
    <w:rsid w:val="00B87830"/>
    <w:rsid w:val="00B91534"/>
    <w:rsid w:val="00BA2E8F"/>
    <w:rsid w:val="00BA37EC"/>
    <w:rsid w:val="00BA77B9"/>
    <w:rsid w:val="00BB2B62"/>
    <w:rsid w:val="00BB522F"/>
    <w:rsid w:val="00BB6DCF"/>
    <w:rsid w:val="00BB78DC"/>
    <w:rsid w:val="00BC2859"/>
    <w:rsid w:val="00BC5773"/>
    <w:rsid w:val="00BC59D4"/>
    <w:rsid w:val="00BC669B"/>
    <w:rsid w:val="00BD0199"/>
    <w:rsid w:val="00BD1B5F"/>
    <w:rsid w:val="00BE1AAF"/>
    <w:rsid w:val="00BE1F00"/>
    <w:rsid w:val="00BE41ED"/>
    <w:rsid w:val="00BE51E9"/>
    <w:rsid w:val="00BE7C1D"/>
    <w:rsid w:val="00C01987"/>
    <w:rsid w:val="00C03CF6"/>
    <w:rsid w:val="00C0550F"/>
    <w:rsid w:val="00C072EA"/>
    <w:rsid w:val="00C13012"/>
    <w:rsid w:val="00C1308A"/>
    <w:rsid w:val="00C13A7C"/>
    <w:rsid w:val="00C17CE9"/>
    <w:rsid w:val="00C21DBB"/>
    <w:rsid w:val="00C4127F"/>
    <w:rsid w:val="00C52308"/>
    <w:rsid w:val="00C70783"/>
    <w:rsid w:val="00C72119"/>
    <w:rsid w:val="00C724E4"/>
    <w:rsid w:val="00C759D4"/>
    <w:rsid w:val="00C85F25"/>
    <w:rsid w:val="00C87B67"/>
    <w:rsid w:val="00C910B0"/>
    <w:rsid w:val="00C9299F"/>
    <w:rsid w:val="00C933E7"/>
    <w:rsid w:val="00C95401"/>
    <w:rsid w:val="00C959CF"/>
    <w:rsid w:val="00CB184E"/>
    <w:rsid w:val="00CB774D"/>
    <w:rsid w:val="00CC011C"/>
    <w:rsid w:val="00CC021A"/>
    <w:rsid w:val="00CC09E6"/>
    <w:rsid w:val="00CC35EB"/>
    <w:rsid w:val="00CC548A"/>
    <w:rsid w:val="00CD5C77"/>
    <w:rsid w:val="00CE4734"/>
    <w:rsid w:val="00CE78DF"/>
    <w:rsid w:val="00CF72AC"/>
    <w:rsid w:val="00D04854"/>
    <w:rsid w:val="00D2109C"/>
    <w:rsid w:val="00D23D49"/>
    <w:rsid w:val="00D310A3"/>
    <w:rsid w:val="00D35D69"/>
    <w:rsid w:val="00D43D59"/>
    <w:rsid w:val="00D45A44"/>
    <w:rsid w:val="00D54E5E"/>
    <w:rsid w:val="00D6052B"/>
    <w:rsid w:val="00D61E6F"/>
    <w:rsid w:val="00D670B3"/>
    <w:rsid w:val="00D714B4"/>
    <w:rsid w:val="00D87093"/>
    <w:rsid w:val="00D9022A"/>
    <w:rsid w:val="00D90AAB"/>
    <w:rsid w:val="00D915FA"/>
    <w:rsid w:val="00D92DE7"/>
    <w:rsid w:val="00D9787A"/>
    <w:rsid w:val="00D97CB5"/>
    <w:rsid w:val="00DA0DB0"/>
    <w:rsid w:val="00DA613B"/>
    <w:rsid w:val="00DA6C90"/>
    <w:rsid w:val="00DB20CF"/>
    <w:rsid w:val="00DB29A8"/>
    <w:rsid w:val="00DB72EF"/>
    <w:rsid w:val="00DC4EF3"/>
    <w:rsid w:val="00DC57C0"/>
    <w:rsid w:val="00DD5F05"/>
    <w:rsid w:val="00DE018D"/>
    <w:rsid w:val="00DE41C6"/>
    <w:rsid w:val="00DF0CA1"/>
    <w:rsid w:val="00DF2183"/>
    <w:rsid w:val="00DF523C"/>
    <w:rsid w:val="00DF6228"/>
    <w:rsid w:val="00DF7577"/>
    <w:rsid w:val="00E07EA8"/>
    <w:rsid w:val="00E1295D"/>
    <w:rsid w:val="00E14827"/>
    <w:rsid w:val="00E17C58"/>
    <w:rsid w:val="00E322EB"/>
    <w:rsid w:val="00E33834"/>
    <w:rsid w:val="00E3421D"/>
    <w:rsid w:val="00E41945"/>
    <w:rsid w:val="00E42D95"/>
    <w:rsid w:val="00E47310"/>
    <w:rsid w:val="00E47475"/>
    <w:rsid w:val="00E54784"/>
    <w:rsid w:val="00E5698C"/>
    <w:rsid w:val="00E6143C"/>
    <w:rsid w:val="00E614CE"/>
    <w:rsid w:val="00E61AFE"/>
    <w:rsid w:val="00E66D1E"/>
    <w:rsid w:val="00E7184D"/>
    <w:rsid w:val="00E71FAA"/>
    <w:rsid w:val="00E81074"/>
    <w:rsid w:val="00E85F6E"/>
    <w:rsid w:val="00E93150"/>
    <w:rsid w:val="00E94DEE"/>
    <w:rsid w:val="00EA3366"/>
    <w:rsid w:val="00EA463D"/>
    <w:rsid w:val="00EB29B2"/>
    <w:rsid w:val="00EB471B"/>
    <w:rsid w:val="00EB71A0"/>
    <w:rsid w:val="00EC142E"/>
    <w:rsid w:val="00EC17EC"/>
    <w:rsid w:val="00EC2D88"/>
    <w:rsid w:val="00EC428B"/>
    <w:rsid w:val="00EC54FB"/>
    <w:rsid w:val="00EC6B87"/>
    <w:rsid w:val="00ED4AA4"/>
    <w:rsid w:val="00ED4B30"/>
    <w:rsid w:val="00EE0776"/>
    <w:rsid w:val="00EE0A02"/>
    <w:rsid w:val="00EE1C4C"/>
    <w:rsid w:val="00EF10D3"/>
    <w:rsid w:val="00EF31E2"/>
    <w:rsid w:val="00EF3FAF"/>
    <w:rsid w:val="00EF5620"/>
    <w:rsid w:val="00EF75A2"/>
    <w:rsid w:val="00F03CB2"/>
    <w:rsid w:val="00F079D5"/>
    <w:rsid w:val="00F14439"/>
    <w:rsid w:val="00F209F4"/>
    <w:rsid w:val="00F257D4"/>
    <w:rsid w:val="00F26DB1"/>
    <w:rsid w:val="00F30148"/>
    <w:rsid w:val="00F3201C"/>
    <w:rsid w:val="00F370C1"/>
    <w:rsid w:val="00F42EEB"/>
    <w:rsid w:val="00F458E9"/>
    <w:rsid w:val="00F45B25"/>
    <w:rsid w:val="00F501ED"/>
    <w:rsid w:val="00F61661"/>
    <w:rsid w:val="00F61671"/>
    <w:rsid w:val="00F73B46"/>
    <w:rsid w:val="00F75838"/>
    <w:rsid w:val="00F837EF"/>
    <w:rsid w:val="00FA4034"/>
    <w:rsid w:val="00FA73AB"/>
    <w:rsid w:val="00FB694D"/>
    <w:rsid w:val="00FC058E"/>
    <w:rsid w:val="00FC5688"/>
    <w:rsid w:val="00FC5695"/>
    <w:rsid w:val="00FD031C"/>
    <w:rsid w:val="00FE0896"/>
    <w:rsid w:val="00FE288D"/>
    <w:rsid w:val="00FE38E3"/>
    <w:rsid w:val="00FE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52D385"/>
  <w15:docId w15:val="{A98863C5-692D-4D49-81E1-1BE47E1D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8" w:unhideWhenUsed="1" w:qFormat="1"/>
    <w:lsdException w:name="Intense Quote" w:semiHidden="1" w:uiPriority="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8" w:unhideWhenUsed="1" w:qFormat="1"/>
    <w:lsdException w:name="Subtle Reference" w:semiHidden="1" w:uiPriority="8" w:unhideWhenUsed="1" w:qFormat="1"/>
    <w:lsdException w:name="Intense Reference" w:semiHidden="1" w:uiPriority="8" w:unhideWhenUsed="1" w:qFormat="1"/>
    <w:lsdException w:name="Book Title" w:semiHidden="1" w:uiPriority="8"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39"/>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table" w:styleId="PlainTable4">
    <w:name w:val="Plain Table 4"/>
    <w:basedOn w:val="TableNormal"/>
    <w:uiPriority w:val="99"/>
    <w:rsid w:val="007F2293"/>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95401"/>
    <w:rPr>
      <w:color w:val="FFDE26" w:themeColor="hyperlink"/>
      <w:u w:val="single"/>
    </w:rPr>
  </w:style>
  <w:style w:type="character" w:styleId="UnresolvedMention">
    <w:name w:val="Unresolved Mention"/>
    <w:basedOn w:val="DefaultParagraphFont"/>
    <w:uiPriority w:val="99"/>
    <w:semiHidden/>
    <w:unhideWhenUsed/>
    <w:rsid w:val="00C95401"/>
    <w:rPr>
      <w:color w:val="605E5C"/>
      <w:shd w:val="clear" w:color="auto" w:fill="E1DFDD"/>
    </w:rPr>
  </w:style>
  <w:style w:type="table" w:styleId="ListTable3-Accent2">
    <w:name w:val="List Table 3 Accent 2"/>
    <w:basedOn w:val="TableNormal"/>
    <w:uiPriority w:val="48"/>
    <w:rsid w:val="00F45B25"/>
    <w:pPr>
      <w:spacing w:after="0"/>
    </w:pPr>
    <w:tblPr>
      <w:tblStyleRowBandSize w:val="1"/>
      <w:tblStyleColBandSize w:val="1"/>
      <w:tblBorders>
        <w:top w:val="single" w:sz="4" w:space="0" w:color="8FD9FB" w:themeColor="accent2"/>
        <w:left w:val="single" w:sz="4" w:space="0" w:color="8FD9FB" w:themeColor="accent2"/>
        <w:bottom w:val="single" w:sz="4" w:space="0" w:color="8FD9FB" w:themeColor="accent2"/>
        <w:right w:val="single" w:sz="4" w:space="0" w:color="8FD9FB" w:themeColor="accent2"/>
      </w:tblBorders>
    </w:tblPr>
    <w:tblStylePr w:type="firstRow">
      <w:rPr>
        <w:b/>
        <w:bCs/>
        <w:color w:val="FFFFFF" w:themeColor="background1"/>
      </w:rPr>
      <w:tblPr/>
      <w:tcPr>
        <w:shd w:val="clear" w:color="auto" w:fill="8FD9FB" w:themeFill="accent2"/>
      </w:tcPr>
    </w:tblStylePr>
    <w:tblStylePr w:type="lastRow">
      <w:rPr>
        <w:b/>
        <w:bCs/>
      </w:rPr>
      <w:tblPr/>
      <w:tcPr>
        <w:tcBorders>
          <w:top w:val="double" w:sz="4" w:space="0" w:color="8FD9F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D9FB" w:themeColor="accent2"/>
          <w:right w:val="single" w:sz="4" w:space="0" w:color="8FD9FB" w:themeColor="accent2"/>
        </w:tcBorders>
      </w:tcPr>
    </w:tblStylePr>
    <w:tblStylePr w:type="band1Horz">
      <w:tblPr/>
      <w:tcPr>
        <w:tcBorders>
          <w:top w:val="single" w:sz="4" w:space="0" w:color="8FD9FB" w:themeColor="accent2"/>
          <w:bottom w:val="single" w:sz="4" w:space="0" w:color="8FD9F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D9FB" w:themeColor="accent2"/>
          <w:left w:val="nil"/>
        </w:tcBorders>
      </w:tcPr>
    </w:tblStylePr>
    <w:tblStylePr w:type="swCell">
      <w:tblPr/>
      <w:tcPr>
        <w:tcBorders>
          <w:top w:val="double" w:sz="4" w:space="0" w:color="8FD9FB" w:themeColor="accent2"/>
          <w:right w:val="nil"/>
        </w:tcBorders>
      </w:tcPr>
    </w:tblStylePr>
  </w:style>
  <w:style w:type="table" w:styleId="GridTable4-Accent2">
    <w:name w:val="Grid Table 4 Accent 2"/>
    <w:basedOn w:val="TableNormal"/>
    <w:uiPriority w:val="49"/>
    <w:rsid w:val="00265E92"/>
    <w:pPr>
      <w:spacing w:after="0"/>
    </w:pPr>
    <w:tblPr>
      <w:tblStyleRowBandSize w:val="1"/>
      <w:tblStyleColBandSize w:val="1"/>
      <w:tblBorders>
        <w:top w:val="single" w:sz="4" w:space="0" w:color="BBE8FC" w:themeColor="accent2" w:themeTint="99"/>
        <w:left w:val="single" w:sz="4" w:space="0" w:color="BBE8FC" w:themeColor="accent2" w:themeTint="99"/>
        <w:bottom w:val="single" w:sz="4" w:space="0" w:color="BBE8FC" w:themeColor="accent2" w:themeTint="99"/>
        <w:right w:val="single" w:sz="4" w:space="0" w:color="BBE8FC" w:themeColor="accent2" w:themeTint="99"/>
        <w:insideH w:val="single" w:sz="4" w:space="0" w:color="BBE8FC" w:themeColor="accent2" w:themeTint="99"/>
        <w:insideV w:val="single" w:sz="4" w:space="0" w:color="BBE8FC" w:themeColor="accent2" w:themeTint="99"/>
      </w:tblBorders>
    </w:tblPr>
    <w:tblStylePr w:type="firstRow">
      <w:rPr>
        <w:b/>
        <w:bCs/>
        <w:color w:val="FFFFFF" w:themeColor="background1"/>
      </w:rPr>
      <w:tblPr/>
      <w:tcPr>
        <w:tcBorders>
          <w:top w:val="single" w:sz="4" w:space="0" w:color="8FD9FB" w:themeColor="accent2"/>
          <w:left w:val="single" w:sz="4" w:space="0" w:color="8FD9FB" w:themeColor="accent2"/>
          <w:bottom w:val="single" w:sz="4" w:space="0" w:color="8FD9FB" w:themeColor="accent2"/>
          <w:right w:val="single" w:sz="4" w:space="0" w:color="8FD9FB" w:themeColor="accent2"/>
          <w:insideH w:val="nil"/>
          <w:insideV w:val="nil"/>
        </w:tcBorders>
        <w:shd w:val="clear" w:color="auto" w:fill="8FD9FB" w:themeFill="accent2"/>
      </w:tcPr>
    </w:tblStylePr>
    <w:tblStylePr w:type="lastRow">
      <w:rPr>
        <w:b/>
        <w:bCs/>
      </w:rPr>
      <w:tblPr/>
      <w:tcPr>
        <w:tcBorders>
          <w:top w:val="double" w:sz="4" w:space="0" w:color="8FD9FB" w:themeColor="accent2"/>
        </w:tcBorders>
      </w:tcPr>
    </w:tblStylePr>
    <w:tblStylePr w:type="firstCol">
      <w:rPr>
        <w:b/>
        <w:bCs/>
      </w:rPr>
    </w:tblStylePr>
    <w:tblStylePr w:type="lastCol">
      <w:rPr>
        <w:b/>
        <w:bCs/>
      </w:rPr>
    </w:tblStylePr>
    <w:tblStylePr w:type="band1Vert">
      <w:tblPr/>
      <w:tcPr>
        <w:shd w:val="clear" w:color="auto" w:fill="E8F7FE" w:themeFill="accent2" w:themeFillTint="33"/>
      </w:tcPr>
    </w:tblStylePr>
    <w:tblStylePr w:type="band1Horz">
      <w:tblPr/>
      <w:tcPr>
        <w:shd w:val="clear" w:color="auto" w:fill="E8F7FE" w:themeFill="accent2" w:themeFillTint="33"/>
      </w:tcPr>
    </w:tblStylePr>
  </w:style>
  <w:style w:type="table" w:styleId="GridTable4-Accent4">
    <w:name w:val="Grid Table 4 Accent 4"/>
    <w:basedOn w:val="TableNormal"/>
    <w:uiPriority w:val="49"/>
    <w:rsid w:val="00B77664"/>
    <w:pPr>
      <w:spacing w:after="0"/>
    </w:pPr>
    <w:tblPr>
      <w:tblStyleRowBandSize w:val="1"/>
      <w:tblStyleColBandSize w:val="1"/>
      <w:tblBorders>
        <w:top w:val="single" w:sz="4" w:space="0" w:color="F3A272" w:themeColor="accent4" w:themeTint="99"/>
        <w:left w:val="single" w:sz="4" w:space="0" w:color="F3A272" w:themeColor="accent4" w:themeTint="99"/>
        <w:bottom w:val="single" w:sz="4" w:space="0" w:color="F3A272" w:themeColor="accent4" w:themeTint="99"/>
        <w:right w:val="single" w:sz="4" w:space="0" w:color="F3A272" w:themeColor="accent4" w:themeTint="99"/>
        <w:insideH w:val="single" w:sz="4" w:space="0" w:color="F3A272" w:themeColor="accent4" w:themeTint="99"/>
        <w:insideV w:val="single" w:sz="4" w:space="0" w:color="F3A272" w:themeColor="accent4" w:themeTint="99"/>
      </w:tblBorders>
    </w:tblPr>
    <w:tblStylePr w:type="firstRow">
      <w:rPr>
        <w:b/>
        <w:bCs/>
        <w:color w:val="FFFFFF" w:themeColor="background1"/>
      </w:rPr>
      <w:tblPr/>
      <w:tcPr>
        <w:tcBorders>
          <w:top w:val="single" w:sz="4" w:space="0" w:color="EB6615" w:themeColor="accent4"/>
          <w:left w:val="single" w:sz="4" w:space="0" w:color="EB6615" w:themeColor="accent4"/>
          <w:bottom w:val="single" w:sz="4" w:space="0" w:color="EB6615" w:themeColor="accent4"/>
          <w:right w:val="single" w:sz="4" w:space="0" w:color="EB6615" w:themeColor="accent4"/>
          <w:insideH w:val="nil"/>
          <w:insideV w:val="nil"/>
        </w:tcBorders>
        <w:shd w:val="clear" w:color="auto" w:fill="EB6615" w:themeFill="accent4"/>
      </w:tcPr>
    </w:tblStylePr>
    <w:tblStylePr w:type="lastRow">
      <w:rPr>
        <w:b/>
        <w:bCs/>
      </w:rPr>
      <w:tblPr/>
      <w:tcPr>
        <w:tcBorders>
          <w:top w:val="double" w:sz="4" w:space="0" w:color="EB6615" w:themeColor="accent4"/>
        </w:tcBorders>
      </w:tcPr>
    </w:tblStylePr>
    <w:tblStylePr w:type="firstCol">
      <w:rPr>
        <w:b/>
        <w:bCs/>
      </w:rPr>
    </w:tblStylePr>
    <w:tblStylePr w:type="lastCol">
      <w:rPr>
        <w:b/>
        <w:bCs/>
      </w:rPr>
    </w:tblStylePr>
    <w:tblStylePr w:type="band1Vert">
      <w:tblPr/>
      <w:tcPr>
        <w:shd w:val="clear" w:color="auto" w:fill="FBE0D0" w:themeFill="accent4" w:themeFillTint="33"/>
      </w:tcPr>
    </w:tblStylePr>
    <w:tblStylePr w:type="band1Horz">
      <w:tblPr/>
      <w:tcPr>
        <w:shd w:val="clear" w:color="auto" w:fill="FBE0D0" w:themeFill="accent4" w:themeFillTint="33"/>
      </w:tcPr>
    </w:tblStylePr>
  </w:style>
  <w:style w:type="paragraph" w:styleId="NormalWeb">
    <w:name w:val="Normal (Web)"/>
    <w:basedOn w:val="Normal"/>
    <w:uiPriority w:val="99"/>
    <w:unhideWhenUsed/>
    <w:rsid w:val="002D241F"/>
    <w:pPr>
      <w:spacing w:before="100" w:beforeAutospacing="1" w:after="100" w:afterAutospacing="1"/>
    </w:pPr>
    <w:rPr>
      <w:rFonts w:ascii="Times New Roman" w:eastAsia="Times New Roman" w:hAnsi="Times New Roman" w:cs="Times New Roman"/>
      <w:color w:val="auto"/>
      <w:sz w:val="24"/>
      <w:szCs w:val="24"/>
    </w:rPr>
  </w:style>
  <w:style w:type="table" w:styleId="GridTable7Colorful-Accent1">
    <w:name w:val="Grid Table 7 Colorful Accent 1"/>
    <w:basedOn w:val="TableNormal"/>
    <w:uiPriority w:val="52"/>
    <w:rsid w:val="00CF72AC"/>
    <w:pPr>
      <w:spacing w:after="0"/>
    </w:pPr>
    <w:rPr>
      <w:color w:val="05295A" w:themeColor="accent1" w:themeShade="BF"/>
    </w:rPr>
    <w:tblPr>
      <w:tblStyleRowBandSize w:val="1"/>
      <w:tblStyleColBandSize w:val="1"/>
      <w:tblBorders>
        <w:top w:val="single" w:sz="4" w:space="0" w:color="267BF2" w:themeColor="accent1" w:themeTint="99"/>
        <w:left w:val="single" w:sz="4" w:space="0" w:color="267BF2" w:themeColor="accent1" w:themeTint="99"/>
        <w:bottom w:val="single" w:sz="4" w:space="0" w:color="267BF2" w:themeColor="accent1" w:themeTint="99"/>
        <w:right w:val="single" w:sz="4" w:space="0" w:color="267BF2" w:themeColor="accent1" w:themeTint="99"/>
        <w:insideH w:val="single" w:sz="4" w:space="0" w:color="267BF2" w:themeColor="accent1" w:themeTint="99"/>
        <w:insideV w:val="single" w:sz="4" w:space="0" w:color="267B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3FA" w:themeFill="accent1" w:themeFillTint="33"/>
      </w:tcPr>
    </w:tblStylePr>
    <w:tblStylePr w:type="band1Horz">
      <w:tblPr/>
      <w:tcPr>
        <w:shd w:val="clear" w:color="auto" w:fill="B6D3FA" w:themeFill="accent1" w:themeFillTint="33"/>
      </w:tcPr>
    </w:tblStylePr>
    <w:tblStylePr w:type="neCell">
      <w:tblPr/>
      <w:tcPr>
        <w:tcBorders>
          <w:bottom w:val="single" w:sz="4" w:space="0" w:color="267BF2" w:themeColor="accent1" w:themeTint="99"/>
        </w:tcBorders>
      </w:tcPr>
    </w:tblStylePr>
    <w:tblStylePr w:type="nwCell">
      <w:tblPr/>
      <w:tcPr>
        <w:tcBorders>
          <w:bottom w:val="single" w:sz="4" w:space="0" w:color="267BF2" w:themeColor="accent1" w:themeTint="99"/>
        </w:tcBorders>
      </w:tcPr>
    </w:tblStylePr>
    <w:tblStylePr w:type="seCell">
      <w:tblPr/>
      <w:tcPr>
        <w:tcBorders>
          <w:top w:val="single" w:sz="4" w:space="0" w:color="267BF2" w:themeColor="accent1" w:themeTint="99"/>
        </w:tcBorders>
      </w:tcPr>
    </w:tblStylePr>
    <w:tblStylePr w:type="swCell">
      <w:tblPr/>
      <w:tcPr>
        <w:tcBorders>
          <w:top w:val="single" w:sz="4" w:space="0" w:color="267BF2"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98739">
      <w:bodyDiv w:val="1"/>
      <w:marLeft w:val="0"/>
      <w:marRight w:val="0"/>
      <w:marTop w:val="0"/>
      <w:marBottom w:val="0"/>
      <w:divBdr>
        <w:top w:val="none" w:sz="0" w:space="0" w:color="auto"/>
        <w:left w:val="none" w:sz="0" w:space="0" w:color="auto"/>
        <w:bottom w:val="none" w:sz="0" w:space="0" w:color="auto"/>
        <w:right w:val="none" w:sz="0" w:space="0" w:color="auto"/>
      </w:divBdr>
    </w:div>
    <w:div w:id="242954754">
      <w:bodyDiv w:val="1"/>
      <w:marLeft w:val="0"/>
      <w:marRight w:val="0"/>
      <w:marTop w:val="0"/>
      <w:marBottom w:val="0"/>
      <w:divBdr>
        <w:top w:val="none" w:sz="0" w:space="0" w:color="auto"/>
        <w:left w:val="none" w:sz="0" w:space="0" w:color="auto"/>
        <w:bottom w:val="none" w:sz="0" w:space="0" w:color="auto"/>
        <w:right w:val="none" w:sz="0" w:space="0" w:color="auto"/>
      </w:divBdr>
    </w:div>
    <w:div w:id="268198018">
      <w:bodyDiv w:val="1"/>
      <w:marLeft w:val="0"/>
      <w:marRight w:val="0"/>
      <w:marTop w:val="0"/>
      <w:marBottom w:val="0"/>
      <w:divBdr>
        <w:top w:val="none" w:sz="0" w:space="0" w:color="auto"/>
        <w:left w:val="none" w:sz="0" w:space="0" w:color="auto"/>
        <w:bottom w:val="none" w:sz="0" w:space="0" w:color="auto"/>
        <w:right w:val="none" w:sz="0" w:space="0" w:color="auto"/>
      </w:divBdr>
    </w:div>
    <w:div w:id="288054992">
      <w:bodyDiv w:val="1"/>
      <w:marLeft w:val="0"/>
      <w:marRight w:val="0"/>
      <w:marTop w:val="0"/>
      <w:marBottom w:val="0"/>
      <w:divBdr>
        <w:top w:val="none" w:sz="0" w:space="0" w:color="auto"/>
        <w:left w:val="none" w:sz="0" w:space="0" w:color="auto"/>
        <w:bottom w:val="none" w:sz="0" w:space="0" w:color="auto"/>
        <w:right w:val="none" w:sz="0" w:space="0" w:color="auto"/>
      </w:divBdr>
    </w:div>
    <w:div w:id="314382700">
      <w:bodyDiv w:val="1"/>
      <w:marLeft w:val="0"/>
      <w:marRight w:val="0"/>
      <w:marTop w:val="0"/>
      <w:marBottom w:val="0"/>
      <w:divBdr>
        <w:top w:val="none" w:sz="0" w:space="0" w:color="auto"/>
        <w:left w:val="none" w:sz="0" w:space="0" w:color="auto"/>
        <w:bottom w:val="none" w:sz="0" w:space="0" w:color="auto"/>
        <w:right w:val="none" w:sz="0" w:space="0" w:color="auto"/>
      </w:divBdr>
    </w:div>
    <w:div w:id="394283718">
      <w:bodyDiv w:val="1"/>
      <w:marLeft w:val="0"/>
      <w:marRight w:val="0"/>
      <w:marTop w:val="0"/>
      <w:marBottom w:val="0"/>
      <w:divBdr>
        <w:top w:val="none" w:sz="0" w:space="0" w:color="auto"/>
        <w:left w:val="none" w:sz="0" w:space="0" w:color="auto"/>
        <w:bottom w:val="none" w:sz="0" w:space="0" w:color="auto"/>
        <w:right w:val="none" w:sz="0" w:space="0" w:color="auto"/>
      </w:divBdr>
    </w:div>
    <w:div w:id="492643326">
      <w:bodyDiv w:val="1"/>
      <w:marLeft w:val="0"/>
      <w:marRight w:val="0"/>
      <w:marTop w:val="0"/>
      <w:marBottom w:val="0"/>
      <w:divBdr>
        <w:top w:val="none" w:sz="0" w:space="0" w:color="auto"/>
        <w:left w:val="none" w:sz="0" w:space="0" w:color="auto"/>
        <w:bottom w:val="none" w:sz="0" w:space="0" w:color="auto"/>
        <w:right w:val="none" w:sz="0" w:space="0" w:color="auto"/>
      </w:divBdr>
    </w:div>
    <w:div w:id="606695739">
      <w:bodyDiv w:val="1"/>
      <w:marLeft w:val="0"/>
      <w:marRight w:val="0"/>
      <w:marTop w:val="0"/>
      <w:marBottom w:val="0"/>
      <w:divBdr>
        <w:top w:val="none" w:sz="0" w:space="0" w:color="auto"/>
        <w:left w:val="none" w:sz="0" w:space="0" w:color="auto"/>
        <w:bottom w:val="none" w:sz="0" w:space="0" w:color="auto"/>
        <w:right w:val="none" w:sz="0" w:space="0" w:color="auto"/>
      </w:divBdr>
    </w:div>
    <w:div w:id="697774553">
      <w:bodyDiv w:val="1"/>
      <w:marLeft w:val="0"/>
      <w:marRight w:val="0"/>
      <w:marTop w:val="0"/>
      <w:marBottom w:val="0"/>
      <w:divBdr>
        <w:top w:val="none" w:sz="0" w:space="0" w:color="auto"/>
        <w:left w:val="none" w:sz="0" w:space="0" w:color="auto"/>
        <w:bottom w:val="none" w:sz="0" w:space="0" w:color="auto"/>
        <w:right w:val="none" w:sz="0" w:space="0" w:color="auto"/>
      </w:divBdr>
    </w:div>
    <w:div w:id="935553575">
      <w:bodyDiv w:val="1"/>
      <w:marLeft w:val="0"/>
      <w:marRight w:val="0"/>
      <w:marTop w:val="0"/>
      <w:marBottom w:val="0"/>
      <w:divBdr>
        <w:top w:val="none" w:sz="0" w:space="0" w:color="auto"/>
        <w:left w:val="none" w:sz="0" w:space="0" w:color="auto"/>
        <w:bottom w:val="none" w:sz="0" w:space="0" w:color="auto"/>
        <w:right w:val="none" w:sz="0" w:space="0" w:color="auto"/>
      </w:divBdr>
    </w:div>
    <w:div w:id="985353979">
      <w:bodyDiv w:val="1"/>
      <w:marLeft w:val="0"/>
      <w:marRight w:val="0"/>
      <w:marTop w:val="0"/>
      <w:marBottom w:val="0"/>
      <w:divBdr>
        <w:top w:val="none" w:sz="0" w:space="0" w:color="auto"/>
        <w:left w:val="none" w:sz="0" w:space="0" w:color="auto"/>
        <w:bottom w:val="none" w:sz="0" w:space="0" w:color="auto"/>
        <w:right w:val="none" w:sz="0" w:space="0" w:color="auto"/>
      </w:divBdr>
    </w:div>
    <w:div w:id="1073117518">
      <w:bodyDiv w:val="1"/>
      <w:marLeft w:val="0"/>
      <w:marRight w:val="0"/>
      <w:marTop w:val="0"/>
      <w:marBottom w:val="0"/>
      <w:divBdr>
        <w:top w:val="none" w:sz="0" w:space="0" w:color="auto"/>
        <w:left w:val="none" w:sz="0" w:space="0" w:color="auto"/>
        <w:bottom w:val="none" w:sz="0" w:space="0" w:color="auto"/>
        <w:right w:val="none" w:sz="0" w:space="0" w:color="auto"/>
      </w:divBdr>
    </w:div>
    <w:div w:id="1176920973">
      <w:bodyDiv w:val="1"/>
      <w:marLeft w:val="0"/>
      <w:marRight w:val="0"/>
      <w:marTop w:val="0"/>
      <w:marBottom w:val="0"/>
      <w:divBdr>
        <w:top w:val="none" w:sz="0" w:space="0" w:color="auto"/>
        <w:left w:val="none" w:sz="0" w:space="0" w:color="auto"/>
        <w:bottom w:val="none" w:sz="0" w:space="0" w:color="auto"/>
        <w:right w:val="none" w:sz="0" w:space="0" w:color="auto"/>
      </w:divBdr>
    </w:div>
    <w:div w:id="1201750513">
      <w:bodyDiv w:val="1"/>
      <w:marLeft w:val="0"/>
      <w:marRight w:val="0"/>
      <w:marTop w:val="0"/>
      <w:marBottom w:val="0"/>
      <w:divBdr>
        <w:top w:val="none" w:sz="0" w:space="0" w:color="auto"/>
        <w:left w:val="none" w:sz="0" w:space="0" w:color="auto"/>
        <w:bottom w:val="none" w:sz="0" w:space="0" w:color="auto"/>
        <w:right w:val="none" w:sz="0" w:space="0" w:color="auto"/>
      </w:divBdr>
    </w:div>
    <w:div w:id="1225750114">
      <w:bodyDiv w:val="1"/>
      <w:marLeft w:val="0"/>
      <w:marRight w:val="0"/>
      <w:marTop w:val="0"/>
      <w:marBottom w:val="0"/>
      <w:divBdr>
        <w:top w:val="none" w:sz="0" w:space="0" w:color="auto"/>
        <w:left w:val="none" w:sz="0" w:space="0" w:color="auto"/>
        <w:bottom w:val="none" w:sz="0" w:space="0" w:color="auto"/>
        <w:right w:val="none" w:sz="0" w:space="0" w:color="auto"/>
      </w:divBdr>
    </w:div>
    <w:div w:id="1385181713">
      <w:bodyDiv w:val="1"/>
      <w:marLeft w:val="0"/>
      <w:marRight w:val="0"/>
      <w:marTop w:val="0"/>
      <w:marBottom w:val="0"/>
      <w:divBdr>
        <w:top w:val="none" w:sz="0" w:space="0" w:color="auto"/>
        <w:left w:val="none" w:sz="0" w:space="0" w:color="auto"/>
        <w:bottom w:val="none" w:sz="0" w:space="0" w:color="auto"/>
        <w:right w:val="none" w:sz="0" w:space="0" w:color="auto"/>
      </w:divBdr>
    </w:div>
    <w:div w:id="201445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chesano\AppData\Roaming\Microsoft\Templates\Horizontal%20calendar%20(Mo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787E792B444DD5A582AD1D67E7FF87"/>
        <w:category>
          <w:name w:val="General"/>
          <w:gallery w:val="placeholder"/>
        </w:category>
        <w:types>
          <w:type w:val="bbPlcHdr"/>
        </w:types>
        <w:behaviors>
          <w:behavior w:val="content"/>
        </w:behaviors>
        <w:guid w:val="{7E362D0D-6BA1-4AD6-87CD-B449CF56CB92}"/>
      </w:docPartPr>
      <w:docPartBody>
        <w:p w:rsidR="007D5E7C" w:rsidRDefault="002155AC" w:rsidP="002155AC">
          <w:pPr>
            <w:pStyle w:val="75787E792B444DD5A582AD1D67E7FF87"/>
          </w:pPr>
          <w:r>
            <w:t>Tuesday</w:t>
          </w:r>
        </w:p>
      </w:docPartBody>
    </w:docPart>
    <w:docPart>
      <w:docPartPr>
        <w:name w:val="5C58140E5C56486AA39FE87CA431131B"/>
        <w:category>
          <w:name w:val="General"/>
          <w:gallery w:val="placeholder"/>
        </w:category>
        <w:types>
          <w:type w:val="bbPlcHdr"/>
        </w:types>
        <w:behaviors>
          <w:behavior w:val="content"/>
        </w:behaviors>
        <w:guid w:val="{3680971B-DDBE-4FFE-8415-698F9B0083D9}"/>
      </w:docPartPr>
      <w:docPartBody>
        <w:p w:rsidR="007D5E7C" w:rsidRDefault="002155AC" w:rsidP="002155AC">
          <w:pPr>
            <w:pStyle w:val="5C58140E5C56486AA39FE87CA431131B"/>
          </w:pPr>
          <w:r>
            <w:t>Wednesday</w:t>
          </w:r>
        </w:p>
      </w:docPartBody>
    </w:docPart>
    <w:docPart>
      <w:docPartPr>
        <w:name w:val="B3F9543C670949968664BA73885BE549"/>
        <w:category>
          <w:name w:val="General"/>
          <w:gallery w:val="placeholder"/>
        </w:category>
        <w:types>
          <w:type w:val="bbPlcHdr"/>
        </w:types>
        <w:behaviors>
          <w:behavior w:val="content"/>
        </w:behaviors>
        <w:guid w:val="{5C9A321A-D550-46AD-B53A-E584955C62DE}"/>
      </w:docPartPr>
      <w:docPartBody>
        <w:p w:rsidR="007D5E7C" w:rsidRDefault="002155AC" w:rsidP="002155AC">
          <w:pPr>
            <w:pStyle w:val="B3F9543C670949968664BA73885BE549"/>
          </w:pPr>
          <w:r>
            <w:t>Thursday</w:t>
          </w:r>
        </w:p>
      </w:docPartBody>
    </w:docPart>
    <w:docPart>
      <w:docPartPr>
        <w:name w:val="EEF89B15300746FD8BA1D25036E8C3EB"/>
        <w:category>
          <w:name w:val="General"/>
          <w:gallery w:val="placeholder"/>
        </w:category>
        <w:types>
          <w:type w:val="bbPlcHdr"/>
        </w:types>
        <w:behaviors>
          <w:behavior w:val="content"/>
        </w:behaviors>
        <w:guid w:val="{1C01AB44-8595-4B41-B2B2-7A7A896C2C04}"/>
      </w:docPartPr>
      <w:docPartBody>
        <w:p w:rsidR="007D5E7C" w:rsidRDefault="002155AC" w:rsidP="002155AC">
          <w:pPr>
            <w:pStyle w:val="EEF89B15300746FD8BA1D25036E8C3EB"/>
          </w:pPr>
          <w:r>
            <w:t>Friday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masis MT Pro Black">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7D"/>
    <w:rsid w:val="00077E6A"/>
    <w:rsid w:val="001D2B1C"/>
    <w:rsid w:val="001F7D14"/>
    <w:rsid w:val="002155AC"/>
    <w:rsid w:val="00245C6E"/>
    <w:rsid w:val="0055019B"/>
    <w:rsid w:val="005503EE"/>
    <w:rsid w:val="0056719B"/>
    <w:rsid w:val="00692139"/>
    <w:rsid w:val="00707D1A"/>
    <w:rsid w:val="007D5E7C"/>
    <w:rsid w:val="0085395A"/>
    <w:rsid w:val="00895DB1"/>
    <w:rsid w:val="009B1010"/>
    <w:rsid w:val="00A4380D"/>
    <w:rsid w:val="00BB1A00"/>
    <w:rsid w:val="00C05197"/>
    <w:rsid w:val="00C06755"/>
    <w:rsid w:val="00CC09E6"/>
    <w:rsid w:val="00D63123"/>
    <w:rsid w:val="00DA613B"/>
    <w:rsid w:val="00DE427D"/>
    <w:rsid w:val="00E41E05"/>
    <w:rsid w:val="00E85F6E"/>
    <w:rsid w:val="00FB1685"/>
    <w:rsid w:val="00FE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787E792B444DD5A582AD1D67E7FF87">
    <w:name w:val="75787E792B444DD5A582AD1D67E7FF87"/>
    <w:rsid w:val="002155AC"/>
    <w:pPr>
      <w:spacing w:line="278" w:lineRule="auto"/>
    </w:pPr>
    <w:rPr>
      <w:kern w:val="2"/>
      <w:sz w:val="24"/>
      <w:szCs w:val="24"/>
      <w14:ligatures w14:val="standardContextual"/>
    </w:rPr>
  </w:style>
  <w:style w:type="paragraph" w:customStyle="1" w:styleId="5C58140E5C56486AA39FE87CA431131B">
    <w:name w:val="5C58140E5C56486AA39FE87CA431131B"/>
    <w:rsid w:val="002155AC"/>
    <w:pPr>
      <w:spacing w:line="278" w:lineRule="auto"/>
    </w:pPr>
    <w:rPr>
      <w:kern w:val="2"/>
      <w:sz w:val="24"/>
      <w:szCs w:val="24"/>
      <w14:ligatures w14:val="standardContextual"/>
    </w:rPr>
  </w:style>
  <w:style w:type="paragraph" w:customStyle="1" w:styleId="B3F9543C670949968664BA73885BE549">
    <w:name w:val="B3F9543C670949968664BA73885BE549"/>
    <w:rsid w:val="002155AC"/>
    <w:pPr>
      <w:spacing w:line="278" w:lineRule="auto"/>
    </w:pPr>
    <w:rPr>
      <w:kern w:val="2"/>
      <w:sz w:val="24"/>
      <w:szCs w:val="24"/>
      <w14:ligatures w14:val="standardContextual"/>
    </w:rPr>
  </w:style>
  <w:style w:type="paragraph" w:customStyle="1" w:styleId="EEF89B15300746FD8BA1D25036E8C3EB">
    <w:name w:val="EEF89B15300746FD8BA1D25036E8C3EB"/>
    <w:rsid w:val="002155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159757-46da-4a07-ac45-b83f196581e2" xsi:nil="true"/>
    <lcf76f155ced4ddcb4097134ff3c332f xmlns="cbf311c4-5839-4fa9-bd98-98d057461c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5AD6FA40437E40ADA6D233C69815C9" ma:contentTypeVersion="15" ma:contentTypeDescription="Create a new document." ma:contentTypeScope="" ma:versionID="ba89c1643dd372b39d339115cb275615">
  <xsd:schema xmlns:xsd="http://www.w3.org/2001/XMLSchema" xmlns:xs="http://www.w3.org/2001/XMLSchema" xmlns:p="http://schemas.microsoft.com/office/2006/metadata/properties" xmlns:ns2="cbf311c4-5839-4fa9-bd98-98d057461c7d" xmlns:ns3="4a159757-46da-4a07-ac45-b83f196581e2" targetNamespace="http://schemas.microsoft.com/office/2006/metadata/properties" ma:root="true" ma:fieldsID="e80a6a071c978e73d234feb2dd91e2b1" ns2:_="" ns3:_="">
    <xsd:import namespace="cbf311c4-5839-4fa9-bd98-98d057461c7d"/>
    <xsd:import namespace="4a159757-46da-4a07-ac45-b83f196581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311c4-5839-4fa9-bd98-98d057461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48765d-bab2-4c38-880b-7fcb571da8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59757-46da-4a07-ac45-b83f196581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9bf7ba-99ea-4e43-9698-cb5f9aba20f3}" ma:internalName="TaxCatchAll" ma:showField="CatchAllData" ma:web="4a159757-46da-4a07-ac45-b83f196581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A2AE-8D0C-46B4-BC1D-CB7784CC88B4}">
  <ds:schemaRefs>
    <ds:schemaRef ds:uri="http://schemas.microsoft.com/sharepoint/v3/contenttype/forms"/>
  </ds:schemaRefs>
</ds:datastoreItem>
</file>

<file path=customXml/itemProps2.xml><?xml version="1.0" encoding="utf-8"?>
<ds:datastoreItem xmlns:ds="http://schemas.openxmlformats.org/officeDocument/2006/customXml" ds:itemID="{635F1A4A-7C6C-41A8-9E37-D8F4EAF0FFA9}">
  <ds:schemaRefs>
    <ds:schemaRef ds:uri="http://schemas.microsoft.com/office/2006/metadata/properties"/>
    <ds:schemaRef ds:uri="http://schemas.microsoft.com/office/infopath/2007/PartnerControls"/>
    <ds:schemaRef ds:uri="4a159757-46da-4a07-ac45-b83f196581e2"/>
    <ds:schemaRef ds:uri="cbf311c4-5839-4fa9-bd98-98d057461c7d"/>
  </ds:schemaRefs>
</ds:datastoreItem>
</file>

<file path=customXml/itemProps3.xml><?xml version="1.0" encoding="utf-8"?>
<ds:datastoreItem xmlns:ds="http://schemas.openxmlformats.org/officeDocument/2006/customXml" ds:itemID="{EA39AF0D-AF76-48F7-9E29-6FA8E19E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311c4-5839-4fa9-bd98-98d057461c7d"/>
    <ds:schemaRef ds:uri="4a159757-46da-4a07-ac45-b83f19658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17E27-7C60-4717-B82C-629604B5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(Monday start)</Template>
  <TotalTime>2763</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Hickey</dc:creator>
  <cp:keywords/>
  <dc:description/>
  <cp:lastModifiedBy>Katie Hickey</cp:lastModifiedBy>
  <cp:revision>323</cp:revision>
  <cp:lastPrinted>2024-09-05T20:36:00Z</cp:lastPrinted>
  <dcterms:created xsi:type="dcterms:W3CDTF">2024-02-07T18:52:00Z</dcterms:created>
  <dcterms:modified xsi:type="dcterms:W3CDTF">2024-09-09T05:16:00Z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0x010100ED5AD6FA40437E40ADA6D233C69815C9</vt:lpwstr>
  </property>
  <property fmtid="{D5CDD505-2E9C-101B-9397-08002B2CF9AE}" pid="3" name="Order">
    <vt:r8>10647800</vt:r8>
  </property>
</Properties>
</file>